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9628"/>
      </w:tblGrid>
      <w:tr w:rsidR="00CE7B7D" w:rsidTr="00CE7B7D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7D" w:rsidRPr="00D07209" w:rsidRDefault="00CE7B7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07209">
              <w:rPr>
                <w:sz w:val="18"/>
                <w:szCs w:val="18"/>
              </w:rPr>
              <w:t>I° ISTITUTO COMPRENSIVO DI VIA VIQUARTERIO</w:t>
            </w:r>
          </w:p>
          <w:p w:rsidR="00CE7B7D" w:rsidRPr="00D07209" w:rsidRDefault="00CE7B7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07209">
              <w:rPr>
                <w:sz w:val="18"/>
                <w:szCs w:val="18"/>
              </w:rPr>
              <w:t>20090 PIEVE EMANUELE</w:t>
            </w:r>
          </w:p>
          <w:p w:rsidR="00CE7B7D" w:rsidRDefault="00CE7B7D">
            <w:pPr>
              <w:spacing w:line="240" w:lineRule="auto"/>
              <w:jc w:val="center"/>
            </w:pPr>
            <w:r w:rsidRPr="00D07209">
              <w:rPr>
                <w:sz w:val="18"/>
                <w:szCs w:val="18"/>
              </w:rPr>
              <w:t>TEL. 02/90420148 – FAX 02/90420158</w:t>
            </w:r>
          </w:p>
        </w:tc>
      </w:tr>
    </w:tbl>
    <w:tbl>
      <w:tblPr>
        <w:tblStyle w:val="Grigliatabella"/>
        <w:tblpPr w:leftFromText="141" w:rightFromText="141" w:vertAnchor="text" w:horzAnchor="margin" w:tblpXSpec="right" w:tblpY="-117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</w:tblGrid>
      <w:tr w:rsidR="00CE7B7D" w:rsidTr="00A04BE5">
        <w:trPr>
          <w:trHeight w:val="253"/>
        </w:trPr>
        <w:tc>
          <w:tcPr>
            <w:tcW w:w="988" w:type="dxa"/>
            <w:hideMark/>
          </w:tcPr>
          <w:p w:rsidR="00CE7B7D" w:rsidRDefault="00CE7B7D" w:rsidP="00CE7B7D">
            <w:pPr>
              <w:spacing w:line="240" w:lineRule="auto"/>
              <w:jc w:val="both"/>
              <w:rPr>
                <w:b/>
              </w:rPr>
            </w:pPr>
          </w:p>
        </w:tc>
      </w:tr>
    </w:tbl>
    <w:p w:rsidR="00CE7B7D" w:rsidRDefault="00CE7B7D">
      <w:r>
        <w:t>VIAGGIO D’ISTRUZIONE A _______________________________________ IL _________________________</w:t>
      </w:r>
    </w:p>
    <w:p w:rsidR="00CE7B7D" w:rsidRDefault="00CE7B7D">
      <w:r>
        <w:t>PROMOTORI E RESPONSABILI _______________________________________________________________</w:t>
      </w:r>
    </w:p>
    <w:p w:rsidR="00D07209" w:rsidRDefault="00CE7B7D" w:rsidP="00D07209">
      <w:r>
        <w:t>CLASSE _______________</w:t>
      </w:r>
      <w:bookmarkStart w:id="0" w:name="_GoBack"/>
      <w:bookmarkEnd w:id="0"/>
    </w:p>
    <w:p w:rsidR="00CE7B7D" w:rsidRDefault="00CE7B7D" w:rsidP="00D07209">
      <w:pPr>
        <w:jc w:val="center"/>
        <w:rPr>
          <w:sz w:val="24"/>
          <w:szCs w:val="24"/>
        </w:rPr>
      </w:pPr>
      <w:r w:rsidRPr="00CE7B7D">
        <w:rPr>
          <w:sz w:val="24"/>
          <w:szCs w:val="24"/>
        </w:rPr>
        <w:t>ELENCO DEI PARTECIPANTI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1270"/>
        <w:gridCol w:w="4252"/>
        <w:gridCol w:w="4103"/>
      </w:tblGrid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N. 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ALUNNI</w:t>
            </w: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DOCENTI</w:t>
            </w:r>
          </w:p>
        </w:tc>
      </w:tr>
      <w:tr w:rsidR="00CE7B7D" w:rsidTr="00CE7B7D">
        <w:trPr>
          <w:trHeight w:val="372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72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72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72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72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72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72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72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rPr>
          <w:trHeight w:val="354"/>
        </w:trPr>
        <w:tc>
          <w:tcPr>
            <w:tcW w:w="127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3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7B7D" w:rsidRDefault="00CE7B7D" w:rsidP="00CE7B7D">
      <w:pPr>
        <w:jc w:val="center"/>
        <w:rPr>
          <w:sz w:val="24"/>
          <w:szCs w:val="24"/>
        </w:rPr>
      </w:pP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E7B7D" w:rsidTr="00CE7B7D">
        <w:tc>
          <w:tcPr>
            <w:tcW w:w="3209" w:type="dxa"/>
          </w:tcPr>
          <w:p w:rsidR="00CE7B7D" w:rsidRPr="00A04BE5" w:rsidRDefault="00CE7B7D" w:rsidP="00CE7B7D">
            <w:pPr>
              <w:jc w:val="center"/>
              <w:rPr>
                <w:sz w:val="20"/>
                <w:szCs w:val="20"/>
              </w:rPr>
            </w:pPr>
            <w:r w:rsidRPr="00A04BE5">
              <w:rPr>
                <w:sz w:val="20"/>
                <w:szCs w:val="20"/>
              </w:rPr>
              <w:t xml:space="preserve">ACCOMPAGNATORI </w:t>
            </w:r>
          </w:p>
        </w:tc>
        <w:tc>
          <w:tcPr>
            <w:tcW w:w="3209" w:type="dxa"/>
          </w:tcPr>
          <w:p w:rsidR="00CE7B7D" w:rsidRPr="00A04BE5" w:rsidRDefault="00CE7B7D" w:rsidP="00CE7B7D">
            <w:pPr>
              <w:jc w:val="center"/>
              <w:rPr>
                <w:sz w:val="20"/>
                <w:szCs w:val="20"/>
              </w:rPr>
            </w:pPr>
            <w:r w:rsidRPr="00A04BE5">
              <w:rPr>
                <w:sz w:val="20"/>
                <w:szCs w:val="20"/>
              </w:rPr>
              <w:t>DOC. IDENTITA’</w:t>
            </w:r>
          </w:p>
        </w:tc>
        <w:tc>
          <w:tcPr>
            <w:tcW w:w="3210" w:type="dxa"/>
          </w:tcPr>
          <w:p w:rsidR="00CE7B7D" w:rsidRPr="00A04BE5" w:rsidRDefault="00CE7B7D" w:rsidP="00CE7B7D">
            <w:pPr>
              <w:jc w:val="center"/>
              <w:rPr>
                <w:sz w:val="20"/>
                <w:szCs w:val="20"/>
              </w:rPr>
            </w:pPr>
            <w:r w:rsidRPr="00A04BE5">
              <w:rPr>
                <w:sz w:val="20"/>
                <w:szCs w:val="20"/>
              </w:rPr>
              <w:t>QUALIFICA</w:t>
            </w:r>
          </w:p>
        </w:tc>
      </w:tr>
      <w:tr w:rsidR="00CE7B7D" w:rsidTr="00CE7B7D">
        <w:tc>
          <w:tcPr>
            <w:tcW w:w="3209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c>
          <w:tcPr>
            <w:tcW w:w="3209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A04BE5" w:rsidTr="00CE7B7D">
        <w:tc>
          <w:tcPr>
            <w:tcW w:w="3209" w:type="dxa"/>
          </w:tcPr>
          <w:p w:rsidR="00A04BE5" w:rsidRDefault="00A04BE5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:rsidR="00A04BE5" w:rsidRDefault="00A04BE5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A04BE5" w:rsidRDefault="00A04BE5" w:rsidP="00CE7B7D">
            <w:pPr>
              <w:jc w:val="center"/>
              <w:rPr>
                <w:sz w:val="24"/>
                <w:szCs w:val="24"/>
              </w:rPr>
            </w:pPr>
          </w:p>
        </w:tc>
      </w:tr>
      <w:tr w:rsidR="00CE7B7D" w:rsidTr="00CE7B7D">
        <w:tc>
          <w:tcPr>
            <w:tcW w:w="3209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9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10" w:type="dxa"/>
          </w:tcPr>
          <w:p w:rsidR="00CE7B7D" w:rsidRDefault="00CE7B7D" w:rsidP="00CE7B7D">
            <w:pPr>
              <w:jc w:val="center"/>
              <w:rPr>
                <w:sz w:val="24"/>
                <w:szCs w:val="24"/>
              </w:rPr>
            </w:pPr>
          </w:p>
        </w:tc>
      </w:tr>
    </w:tbl>
    <w:p w:rsidR="00CE7B7D" w:rsidRDefault="00CE7B7D" w:rsidP="00CE7B7D">
      <w:pPr>
        <w:rPr>
          <w:sz w:val="24"/>
          <w:szCs w:val="24"/>
        </w:rPr>
      </w:pPr>
    </w:p>
    <w:sectPr w:rsidR="00CE7B7D" w:rsidSect="00A04BE5">
      <w:headerReference w:type="default" r:id="rId6"/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BE5" w:rsidRDefault="00A04BE5" w:rsidP="00A04BE5">
      <w:pPr>
        <w:spacing w:after="0" w:line="240" w:lineRule="auto"/>
      </w:pPr>
      <w:r>
        <w:separator/>
      </w:r>
    </w:p>
  </w:endnote>
  <w:endnote w:type="continuationSeparator" w:id="0">
    <w:p w:rsidR="00A04BE5" w:rsidRDefault="00A04BE5" w:rsidP="00A04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BE5" w:rsidRDefault="00A04BE5" w:rsidP="00A04BE5">
      <w:pPr>
        <w:spacing w:after="0" w:line="240" w:lineRule="auto"/>
      </w:pPr>
      <w:r>
        <w:separator/>
      </w:r>
    </w:p>
  </w:footnote>
  <w:footnote w:type="continuationSeparator" w:id="0">
    <w:p w:rsidR="00A04BE5" w:rsidRDefault="00A04BE5" w:rsidP="00A04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209" w:rsidRPr="00D07209" w:rsidRDefault="00D07209">
    <w:pPr>
      <w:pStyle w:val="Intestazione"/>
      <w:pBdr>
        <w:bottom w:val="thickThinSmallGap" w:sz="24" w:space="1" w:color="823B0B" w:themeColor="accent2" w:themeShade="7F"/>
      </w:pBdr>
      <w:jc w:val="center"/>
      <w:rPr>
        <w:rFonts w:asciiTheme="majorHAnsi" w:eastAsiaTheme="majorEastAsia" w:hAnsiTheme="majorHAnsi" w:cstheme="majorBidi"/>
        <w:b/>
      </w:rPr>
    </w:pPr>
    <w:r w:rsidRPr="00D07209">
      <w:rPr>
        <w:rFonts w:asciiTheme="majorHAnsi" w:eastAsiaTheme="majorEastAsia" w:hAnsiTheme="majorHAnsi" w:cstheme="majorBidi"/>
        <w:b/>
      </w:rPr>
      <w:t>MODULO 6 – ELENCO DEI PARTECIPANTI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7D"/>
    <w:rsid w:val="00436101"/>
    <w:rsid w:val="00A04BE5"/>
    <w:rsid w:val="00CE7B7D"/>
    <w:rsid w:val="00D0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144E779-2CB6-4CF6-829F-1273849D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E7B7D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E7B7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04B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BE5"/>
  </w:style>
  <w:style w:type="paragraph" w:styleId="Pidipagina">
    <w:name w:val="footer"/>
    <w:basedOn w:val="Normale"/>
    <w:link w:val="PidipaginaCarattere"/>
    <w:uiPriority w:val="99"/>
    <w:unhideWhenUsed/>
    <w:rsid w:val="00A04B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71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9B88F90D</Template>
  <TotalTime>19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Di Giovanni</dc:creator>
  <cp:keywords/>
  <dc:description/>
  <cp:lastModifiedBy>Rosaria Esposito</cp:lastModifiedBy>
  <cp:revision>3</cp:revision>
  <dcterms:created xsi:type="dcterms:W3CDTF">2014-10-24T14:54:00Z</dcterms:created>
  <dcterms:modified xsi:type="dcterms:W3CDTF">2015-10-23T09:42:00Z</dcterms:modified>
</cp:coreProperties>
</file>