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F4F" w:rsidTr="005A0F4F">
        <w:tc>
          <w:tcPr>
            <w:tcW w:w="9628" w:type="dxa"/>
          </w:tcPr>
          <w:p w:rsidR="005A0F4F" w:rsidRPr="00DB0AF9" w:rsidRDefault="005A0F4F" w:rsidP="005A0F4F">
            <w:pPr>
              <w:jc w:val="center"/>
            </w:pPr>
            <w:r w:rsidRPr="00DB0AF9">
              <w:t>I° ISTITUTO COMPRENSIVO DI VIA VIQUARTERIO</w:t>
            </w:r>
          </w:p>
          <w:p w:rsidR="005A0F4F" w:rsidRPr="00DB0AF9" w:rsidRDefault="005A0F4F" w:rsidP="005A0F4F">
            <w:pPr>
              <w:jc w:val="center"/>
            </w:pPr>
            <w:r w:rsidRPr="00DB0AF9">
              <w:t>20090 PIEVE EMANUELE</w:t>
            </w:r>
          </w:p>
          <w:p w:rsidR="005A0F4F" w:rsidRDefault="005A0F4F" w:rsidP="005A0F4F">
            <w:pPr>
              <w:jc w:val="center"/>
            </w:pPr>
            <w:r w:rsidRPr="00DB0AF9">
              <w:t>TEL. 02/90420148 – FAX 02/90420158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1175"/>
        <w:tblW w:w="0" w:type="auto"/>
        <w:tblLook w:val="04A0" w:firstRow="1" w:lastRow="0" w:firstColumn="1" w:lastColumn="0" w:noHBand="0" w:noVBand="1"/>
      </w:tblPr>
      <w:tblGrid>
        <w:gridCol w:w="3345"/>
      </w:tblGrid>
      <w:tr w:rsidR="00DB0AF9" w:rsidTr="001B4F11">
        <w:trPr>
          <w:trHeight w:val="253"/>
        </w:trPr>
        <w:tc>
          <w:tcPr>
            <w:tcW w:w="0" w:type="auto"/>
          </w:tcPr>
          <w:p w:rsidR="00DB0AF9" w:rsidRDefault="001B4F11" w:rsidP="00DB0AF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Mod</w:t>
            </w:r>
            <w:proofErr w:type="spellEnd"/>
            <w:r>
              <w:rPr>
                <w:b/>
              </w:rPr>
              <w:t>. 3 – Adesione/autorizzazione</w:t>
            </w:r>
          </w:p>
        </w:tc>
      </w:tr>
    </w:tbl>
    <w:p w:rsidR="007C6DB6" w:rsidRDefault="007C6DB6"/>
    <w:p w:rsidR="005A0F4F" w:rsidRDefault="005A0F4F">
      <w:r>
        <w:t>Il/La sottoscritto/a genitore dell’alunno/a …………………………………………………………………………………………………….</w:t>
      </w:r>
    </w:p>
    <w:p w:rsidR="005A0F4F" w:rsidRDefault="005A0F4F">
      <w:r>
        <w:t>Della classe ……………. Sez. …………. Plesso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A0F4F" w:rsidRDefault="001B4F11" w:rsidP="005A0F4F">
      <w:pPr>
        <w:jc w:val="center"/>
      </w:pPr>
      <w:r>
        <w:t>ADERISCE/</w:t>
      </w:r>
      <w:r w:rsidR="005A0F4F">
        <w:t xml:space="preserve">AUTORIZZA </w:t>
      </w:r>
    </w:p>
    <w:p w:rsidR="00C633ED" w:rsidRDefault="005A0F4F" w:rsidP="005A0F4F">
      <w:proofErr w:type="gramStart"/>
      <w:r>
        <w:t>la</w:t>
      </w:r>
      <w:proofErr w:type="gramEnd"/>
      <w:r>
        <w:t xml:space="preserve"> partecipazione all’</w:t>
      </w:r>
      <w:r w:rsidR="00C633ED">
        <w:t>uscita didattica con destinazione …………………………………………………………………………………..</w:t>
      </w:r>
    </w:p>
    <w:p w:rsidR="00C633ED" w:rsidRDefault="00C633ED" w:rsidP="005A0F4F">
      <w:r>
        <w:t>……………………………………………………………………………………………………………………………………………………………………….</w:t>
      </w:r>
    </w:p>
    <w:p w:rsidR="005A0F4F" w:rsidRDefault="005A0F4F" w:rsidP="005A0F4F">
      <w:r>
        <w:t>Il giorno …………………………………………………………………………... partenza ore …………………… rientro ……………………</w:t>
      </w:r>
    </w:p>
    <w:p w:rsidR="005A0F4F" w:rsidRDefault="005A0F4F" w:rsidP="005A0F4F">
      <w:r>
        <w:t>Costo individuale di euro ………………………</w:t>
      </w:r>
    </w:p>
    <w:p w:rsidR="00DB0AF9" w:rsidRDefault="005A0F4F" w:rsidP="00DB0AF9">
      <w:pPr>
        <w:jc w:val="both"/>
        <w:rPr>
          <w:b/>
        </w:rPr>
      </w:pPr>
      <w:r w:rsidRPr="00DB0AF9">
        <w:rPr>
          <w:b/>
        </w:rPr>
        <w:t xml:space="preserve">NB: </w:t>
      </w:r>
      <w:r w:rsidR="00C633ED">
        <w:rPr>
          <w:b/>
        </w:rPr>
        <w:t>l’</w:t>
      </w:r>
      <w:r w:rsidRPr="00DB0AF9">
        <w:rPr>
          <w:b/>
        </w:rPr>
        <w:t>autorizzazione ha carattere vincolante</w:t>
      </w:r>
      <w:r w:rsidR="00C633ED">
        <w:rPr>
          <w:b/>
        </w:rPr>
        <w:t>,</w:t>
      </w:r>
      <w:r w:rsidRPr="00DB0AF9">
        <w:rPr>
          <w:b/>
        </w:rPr>
        <w:t xml:space="preserve"> pertanto</w:t>
      </w:r>
      <w:r w:rsidR="00C633ED">
        <w:rPr>
          <w:b/>
        </w:rPr>
        <w:t>,</w:t>
      </w:r>
      <w:r w:rsidRPr="00DB0AF9">
        <w:rPr>
          <w:b/>
        </w:rPr>
        <w:t xml:space="preserve"> in caso di mancata partecipazione non si garantisce la restituzione della relativa quota versata.</w:t>
      </w:r>
    </w:p>
    <w:p w:rsidR="00DB0AF9" w:rsidRDefault="00DB0AF9" w:rsidP="00DB0AF9">
      <w:pPr>
        <w:jc w:val="both"/>
      </w:pPr>
      <w:r w:rsidRPr="00DB0AF9">
        <w:t>Pieve Emanuele</w:t>
      </w:r>
      <w:r>
        <w:t>, …………………………………                                                                       FIRMA DEI GENITORI</w:t>
      </w:r>
    </w:p>
    <w:p w:rsidR="00DB0AF9" w:rsidRDefault="00DB0AF9" w:rsidP="00DB0AF9">
      <w:pPr>
        <w:jc w:val="both"/>
      </w:pPr>
      <w:r>
        <w:t xml:space="preserve">                                                                                                                       ……………………………………………………………….</w:t>
      </w:r>
    </w:p>
    <w:p w:rsidR="00DB0AF9" w:rsidRDefault="00DB0AF9" w:rsidP="00DB0AF9">
      <w:pPr>
        <w:jc w:val="both"/>
      </w:pPr>
      <w:r>
        <w:t xml:space="preserve">                                                                                                                       ……………………………………………………………….</w:t>
      </w:r>
    </w:p>
    <w:p w:rsidR="00DB0AF9" w:rsidRDefault="00DB0AF9" w:rsidP="00DB0AF9">
      <w:pPr>
        <w:jc w:val="both"/>
      </w:pPr>
      <w:r>
        <w:t xml:space="preserve">                                                                                                                   </w:t>
      </w:r>
    </w:p>
    <w:p w:rsidR="00DB0AF9" w:rsidRDefault="00DB0AF9" w:rsidP="00DB0AF9">
      <w:pPr>
        <w:jc w:val="both"/>
      </w:pPr>
    </w:p>
    <w:p w:rsidR="00DB0AF9" w:rsidRDefault="00C633ED" w:rsidP="00DB0AF9">
      <w:pPr>
        <w:jc w:val="both"/>
      </w:pPr>
      <w:r>
        <w:t>=======================================================================================</w:t>
      </w:r>
    </w:p>
    <w:p w:rsidR="00DB0AF9" w:rsidRPr="00DB0AF9" w:rsidRDefault="00DB0AF9" w:rsidP="00DB0AF9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AF9" w:rsidTr="0096558B">
        <w:tc>
          <w:tcPr>
            <w:tcW w:w="9628" w:type="dxa"/>
          </w:tcPr>
          <w:p w:rsidR="00DB0AF9" w:rsidRPr="00DB0AF9" w:rsidRDefault="00DB0AF9" w:rsidP="0096558B">
            <w:pPr>
              <w:jc w:val="center"/>
            </w:pPr>
            <w:r w:rsidRPr="00DB0AF9">
              <w:t>I° ISTITUTO COMPRENSIVO DI VIA VIQUARTERIO</w:t>
            </w:r>
          </w:p>
          <w:p w:rsidR="00DB0AF9" w:rsidRPr="00DB0AF9" w:rsidRDefault="00DB0AF9" w:rsidP="0096558B">
            <w:pPr>
              <w:jc w:val="center"/>
            </w:pPr>
            <w:r w:rsidRPr="00DB0AF9">
              <w:t>20090 PIEVE EMANUELE</w:t>
            </w:r>
          </w:p>
          <w:p w:rsidR="00DB0AF9" w:rsidRDefault="00DB0AF9" w:rsidP="0096558B">
            <w:pPr>
              <w:jc w:val="center"/>
            </w:pPr>
            <w:r w:rsidRPr="00DB0AF9">
              <w:t>TEL. 02/90420148 – FAX 02/90420158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1175"/>
        <w:tblW w:w="0" w:type="auto"/>
        <w:tblLook w:val="04A0" w:firstRow="1" w:lastRow="0" w:firstColumn="1" w:lastColumn="0" w:noHBand="0" w:noVBand="1"/>
      </w:tblPr>
      <w:tblGrid>
        <w:gridCol w:w="3253"/>
      </w:tblGrid>
      <w:tr w:rsidR="00DB0AF9" w:rsidTr="001B4F11">
        <w:trPr>
          <w:trHeight w:val="253"/>
        </w:trPr>
        <w:tc>
          <w:tcPr>
            <w:tcW w:w="0" w:type="auto"/>
          </w:tcPr>
          <w:p w:rsidR="00DB0AF9" w:rsidRDefault="001B4F11" w:rsidP="0096558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Mod</w:t>
            </w:r>
            <w:proofErr w:type="spellEnd"/>
            <w:r>
              <w:rPr>
                <w:b/>
              </w:rPr>
              <w:t xml:space="preserve">. 3- Adesione/autorizzazione </w:t>
            </w:r>
          </w:p>
        </w:tc>
      </w:tr>
    </w:tbl>
    <w:p w:rsidR="00DB0AF9" w:rsidRDefault="00DB0AF9" w:rsidP="00DB0AF9"/>
    <w:p w:rsidR="00DB0AF9" w:rsidRDefault="00DB0AF9" w:rsidP="00DB0AF9">
      <w:r>
        <w:t>Il/La sottoscritto/a genitore dell’alunno/a …………………………………………………………………………………………………….</w:t>
      </w:r>
    </w:p>
    <w:p w:rsidR="00DB0AF9" w:rsidRDefault="00DB0AF9" w:rsidP="00DB0AF9">
      <w:r>
        <w:t>Della classe ……………. Sez. …………. Plesso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B0AF9" w:rsidRDefault="001B4F11" w:rsidP="00DB0AF9">
      <w:pPr>
        <w:jc w:val="center"/>
      </w:pPr>
      <w:r>
        <w:t>ADERISCE/</w:t>
      </w:r>
      <w:bookmarkStart w:id="0" w:name="_GoBack"/>
      <w:bookmarkEnd w:id="0"/>
      <w:r w:rsidR="00DB0AF9">
        <w:t xml:space="preserve">AUTORIZZA </w:t>
      </w:r>
    </w:p>
    <w:p w:rsidR="00DB0AF9" w:rsidRDefault="00DB0AF9" w:rsidP="00DB0AF9">
      <w:proofErr w:type="gramStart"/>
      <w:r>
        <w:t>la</w:t>
      </w:r>
      <w:proofErr w:type="gramEnd"/>
      <w:r>
        <w:t xml:space="preserve"> partecipazione all’uscita didattica con des</w:t>
      </w:r>
      <w:r w:rsidR="00C633ED">
        <w:t>tina</w:t>
      </w:r>
      <w:r>
        <w:t>zione ………………………………………………………………………………</w:t>
      </w:r>
      <w:r w:rsidR="00C633ED">
        <w:t>….</w:t>
      </w:r>
    </w:p>
    <w:p w:rsidR="00DB0AF9" w:rsidRDefault="00DB0AF9" w:rsidP="00DB0AF9">
      <w:r>
        <w:t>………………………………………………………………………………………………………………………………………………………………………</w:t>
      </w:r>
    </w:p>
    <w:p w:rsidR="00DB0AF9" w:rsidRDefault="00DB0AF9" w:rsidP="00DB0AF9">
      <w:r>
        <w:t>Il giorno …………………………………………………………………………... partenza ore …………………… rientro ……………………</w:t>
      </w:r>
    </w:p>
    <w:p w:rsidR="00DB0AF9" w:rsidRDefault="00DB0AF9" w:rsidP="00DB0AF9">
      <w:r>
        <w:t>Costo individuale di euro ………………………</w:t>
      </w:r>
    </w:p>
    <w:p w:rsidR="00DB0AF9" w:rsidRDefault="00DB0AF9" w:rsidP="00DB0AF9">
      <w:pPr>
        <w:jc w:val="both"/>
        <w:rPr>
          <w:b/>
        </w:rPr>
      </w:pPr>
      <w:r w:rsidRPr="00DB0AF9">
        <w:rPr>
          <w:b/>
        </w:rPr>
        <w:t xml:space="preserve">NB: </w:t>
      </w:r>
      <w:r w:rsidR="00C633ED">
        <w:rPr>
          <w:b/>
        </w:rPr>
        <w:t>l’</w:t>
      </w:r>
      <w:r w:rsidRPr="00DB0AF9">
        <w:rPr>
          <w:b/>
        </w:rPr>
        <w:t>autorizzazione ha carattere vincolante</w:t>
      </w:r>
      <w:r w:rsidR="00C633ED">
        <w:rPr>
          <w:b/>
        </w:rPr>
        <w:t>,</w:t>
      </w:r>
      <w:r w:rsidRPr="00DB0AF9">
        <w:rPr>
          <w:b/>
        </w:rPr>
        <w:t xml:space="preserve"> pertanto</w:t>
      </w:r>
      <w:r w:rsidR="00C633ED">
        <w:rPr>
          <w:b/>
        </w:rPr>
        <w:t>,</w:t>
      </w:r>
      <w:r w:rsidRPr="00DB0AF9">
        <w:rPr>
          <w:b/>
        </w:rPr>
        <w:t xml:space="preserve"> in caso di mancata partecipazione non si garantisce la restituzione della relativa quota versata.</w:t>
      </w:r>
    </w:p>
    <w:p w:rsidR="00DB0AF9" w:rsidRDefault="00DB0AF9" w:rsidP="00DB0AF9">
      <w:pPr>
        <w:jc w:val="both"/>
      </w:pPr>
      <w:r w:rsidRPr="00DB0AF9">
        <w:t>Pieve Emanuele</w:t>
      </w:r>
      <w:r>
        <w:t>, …………………………………                                                                       FIRMA DEI GENITORI</w:t>
      </w:r>
    </w:p>
    <w:p w:rsidR="00DB0AF9" w:rsidRDefault="00DB0AF9" w:rsidP="00DB0AF9">
      <w:pPr>
        <w:jc w:val="both"/>
      </w:pPr>
      <w:r>
        <w:t xml:space="preserve">                                                                                                                       ……………………………………………………………….</w:t>
      </w:r>
    </w:p>
    <w:p w:rsidR="005A0F4F" w:rsidRPr="00DB0AF9" w:rsidRDefault="00DB0AF9" w:rsidP="00DB0AF9">
      <w:pPr>
        <w:jc w:val="both"/>
        <w:rPr>
          <w:b/>
        </w:rPr>
      </w:pPr>
      <w:r>
        <w:t xml:space="preserve">                                                                                                                       ……………………………………………………………….</w:t>
      </w:r>
    </w:p>
    <w:sectPr w:rsidR="005A0F4F" w:rsidRPr="00DB0AF9" w:rsidSect="00C633E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4F"/>
    <w:rsid w:val="001B4F11"/>
    <w:rsid w:val="005A0F4F"/>
    <w:rsid w:val="007C6DB6"/>
    <w:rsid w:val="00C633ED"/>
    <w:rsid w:val="00D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EE13B-F014-4480-AE69-DF181D7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3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9B88F90D</Template>
  <TotalTime>77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Di Giovanni</dc:creator>
  <cp:keywords/>
  <dc:description/>
  <cp:lastModifiedBy>Rosaria Esposito</cp:lastModifiedBy>
  <cp:revision>3</cp:revision>
  <cp:lastPrinted>2014-10-24T11:33:00Z</cp:lastPrinted>
  <dcterms:created xsi:type="dcterms:W3CDTF">2014-10-24T11:16:00Z</dcterms:created>
  <dcterms:modified xsi:type="dcterms:W3CDTF">2015-10-23T09:27:00Z</dcterms:modified>
</cp:coreProperties>
</file>