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18" w:rsidRPr="00CF45DE" w:rsidRDefault="007C6118" w:rsidP="007C6118">
      <w:pPr>
        <w:jc w:val="right"/>
        <w:rPr>
          <w:sz w:val="20"/>
          <w:szCs w:val="20"/>
        </w:rPr>
      </w:pPr>
      <w:r w:rsidRPr="00CF45DE">
        <w:rPr>
          <w:sz w:val="20"/>
          <w:szCs w:val="20"/>
        </w:rPr>
        <w:t>Al Dirigente Scolastico</w:t>
      </w:r>
    </w:p>
    <w:p w:rsidR="007C6118" w:rsidRPr="00CF45DE" w:rsidRDefault="00CF45DE" w:rsidP="007C6118">
      <w:pPr>
        <w:jc w:val="right"/>
        <w:rPr>
          <w:sz w:val="20"/>
          <w:szCs w:val="20"/>
        </w:rPr>
      </w:pPr>
      <w:proofErr w:type="gramStart"/>
      <w:r w:rsidRPr="00CF45DE">
        <w:rPr>
          <w:sz w:val="20"/>
          <w:szCs w:val="20"/>
        </w:rPr>
        <w:t>dell’ I.C.</w:t>
      </w:r>
      <w:proofErr w:type="gramEnd"/>
      <w:r w:rsidRPr="00CF45DE">
        <w:rPr>
          <w:sz w:val="20"/>
          <w:szCs w:val="20"/>
        </w:rPr>
        <w:t xml:space="preserve"> </w:t>
      </w:r>
      <w:proofErr w:type="spellStart"/>
      <w:r w:rsidRPr="00CF45DE">
        <w:rPr>
          <w:sz w:val="20"/>
          <w:szCs w:val="20"/>
        </w:rPr>
        <w:t>Viquarterio</w:t>
      </w:r>
      <w:proofErr w:type="spellEnd"/>
    </w:p>
    <w:p w:rsidR="007C6118" w:rsidRDefault="007A470F" w:rsidP="007C61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PROPOSTA di </w:t>
      </w:r>
      <w:r w:rsidR="007C6118" w:rsidRPr="00827309">
        <w:rPr>
          <w:b/>
          <w:sz w:val="20"/>
          <w:szCs w:val="20"/>
        </w:rPr>
        <w:t>VISITA GUIDATA / VIAGGIO D’ISTRUZIONE</w:t>
      </w:r>
    </w:p>
    <w:p w:rsidR="003647A5" w:rsidRPr="00827309" w:rsidRDefault="003647A5" w:rsidP="007C6118">
      <w:pPr>
        <w:jc w:val="center"/>
        <w:rPr>
          <w:b/>
          <w:sz w:val="20"/>
          <w:szCs w:val="20"/>
        </w:rPr>
      </w:pPr>
    </w:p>
    <w:p w:rsidR="007C6118" w:rsidRDefault="007C6118" w:rsidP="007C6118">
      <w:r w:rsidRPr="004908C6">
        <w:rPr>
          <w:b/>
          <w:sz w:val="20"/>
          <w:szCs w:val="20"/>
        </w:rPr>
        <w:t>DESTINAZIONE</w:t>
      </w:r>
      <w:r>
        <w:t xml:space="preserve"> _________________________________________________________________</w:t>
      </w:r>
      <w:r w:rsidR="004908C6">
        <w:t>__</w:t>
      </w:r>
    </w:p>
    <w:p w:rsidR="007C6118" w:rsidRDefault="007C6118" w:rsidP="007C6118"/>
    <w:p w:rsidR="007C6118" w:rsidRDefault="007C6118" w:rsidP="007C6118">
      <w:r>
        <w:t>Delibera Consiglio di classe / interclasse del ____________________________________________</w:t>
      </w:r>
    </w:p>
    <w:p w:rsidR="007C6118" w:rsidRDefault="007C6118" w:rsidP="007C6118"/>
    <w:p w:rsidR="007C6118" w:rsidRDefault="007C6118" w:rsidP="007C6118">
      <w:r>
        <w:t>Plesso __________________________________________________classe ________ sez. _______</w:t>
      </w:r>
    </w:p>
    <w:p w:rsidR="007C6118" w:rsidRDefault="007C6118" w:rsidP="007C6118"/>
    <w:p w:rsidR="007C6118" w:rsidRPr="007C6118" w:rsidRDefault="007C6118" w:rsidP="007C6118">
      <w:r w:rsidRPr="00CC4819">
        <w:rPr>
          <w:sz w:val="28"/>
          <w:szCs w:val="28"/>
        </w:rPr>
        <w:t>□</w:t>
      </w:r>
      <w:r>
        <w:t xml:space="preserve">   </w:t>
      </w:r>
      <w:r>
        <w:rPr>
          <w:b/>
        </w:rPr>
        <w:t xml:space="preserve">Visita guidata </w:t>
      </w:r>
      <w:r w:rsidR="00CC4819">
        <w:rPr>
          <w:b/>
        </w:rPr>
        <w:t>(</w:t>
      </w:r>
      <w:r w:rsidRPr="007C6118">
        <w:t>visita didattica non eccedente l’orario scolastico)</w:t>
      </w:r>
    </w:p>
    <w:p w:rsidR="007C6118" w:rsidRPr="007C6118" w:rsidRDefault="007C6118" w:rsidP="007C6118">
      <w:pPr>
        <w:rPr>
          <w:b/>
        </w:rPr>
      </w:pPr>
      <w:r w:rsidRPr="00CC4819">
        <w:rPr>
          <w:sz w:val="28"/>
          <w:szCs w:val="28"/>
        </w:rPr>
        <w:t>□</w:t>
      </w:r>
      <w:r>
        <w:t xml:space="preserve">   </w:t>
      </w:r>
      <w:r w:rsidRPr="007C6118">
        <w:rPr>
          <w:b/>
        </w:rPr>
        <w:t>Visita guidata</w:t>
      </w:r>
      <w:r>
        <w:rPr>
          <w:b/>
        </w:rPr>
        <w:t xml:space="preserve"> </w:t>
      </w:r>
      <w:r w:rsidRPr="007C6118">
        <w:t>(visita didattica eccedente l’orario scolastico, ma entro una giornata)</w:t>
      </w:r>
      <w:bookmarkStart w:id="0" w:name="_GoBack"/>
      <w:bookmarkEnd w:id="0"/>
    </w:p>
    <w:p w:rsidR="00CC4819" w:rsidRDefault="007C6118" w:rsidP="007C6118">
      <w:r w:rsidRPr="00CC4819">
        <w:rPr>
          <w:sz w:val="28"/>
          <w:szCs w:val="28"/>
        </w:rPr>
        <w:t>□</w:t>
      </w:r>
      <w:r>
        <w:t xml:space="preserve">   </w:t>
      </w:r>
      <w:r w:rsidRPr="007C6118">
        <w:rPr>
          <w:b/>
        </w:rPr>
        <w:t>Viaggio d’istruzione</w:t>
      </w:r>
      <w:r>
        <w:rPr>
          <w:b/>
        </w:rPr>
        <w:t xml:space="preserve"> </w:t>
      </w:r>
      <w:r w:rsidRPr="00CC4819">
        <w:t>(</w:t>
      </w:r>
      <w:r w:rsidR="00CC4819" w:rsidRPr="00CC4819">
        <w:t>uno o più giorni)</w:t>
      </w:r>
    </w:p>
    <w:p w:rsidR="00CC4819" w:rsidRDefault="00CC4819" w:rsidP="007C6118">
      <w:r>
        <w:t>Data prevista per la partenza   ____________________ orario partenza: ______________________</w:t>
      </w:r>
    </w:p>
    <w:p w:rsidR="00CC4819" w:rsidRDefault="00CC4819" w:rsidP="007C6118"/>
    <w:p w:rsidR="00CC4819" w:rsidRDefault="00CC4819" w:rsidP="007C6118">
      <w:r>
        <w:t xml:space="preserve">Data prevista per il ritorno      ____________________ orario </w:t>
      </w:r>
      <w:proofErr w:type="gramStart"/>
      <w:r>
        <w:t xml:space="preserve">arrivo:   </w:t>
      </w:r>
      <w:proofErr w:type="gramEnd"/>
      <w:r>
        <w:t xml:space="preserve">  ______________________</w:t>
      </w:r>
    </w:p>
    <w:p w:rsidR="00CC4819" w:rsidRDefault="00CC4819" w:rsidP="007C6118"/>
    <w:p w:rsidR="00CC4819" w:rsidRDefault="00CC4819" w:rsidP="007C6118">
      <w:r w:rsidRPr="004908C6">
        <w:rPr>
          <w:b/>
          <w:sz w:val="20"/>
          <w:szCs w:val="20"/>
        </w:rPr>
        <w:t>MEZZO DI TRASPORTO</w:t>
      </w:r>
      <w:r>
        <w:t>: _________________________________________________________</w:t>
      </w:r>
      <w:r w:rsidR="004908C6">
        <w:t>__</w:t>
      </w:r>
    </w:p>
    <w:p w:rsidR="00CC4819" w:rsidRDefault="00CC4819" w:rsidP="007C6118"/>
    <w:p w:rsidR="004908C6" w:rsidRDefault="004908C6" w:rsidP="007C6118">
      <w:r>
        <w:t>n. alunni partecipanti: ____________________ n. alunni non partecipanti: ____________________</w:t>
      </w:r>
    </w:p>
    <w:p w:rsidR="00827309" w:rsidRDefault="00827309" w:rsidP="007C6118"/>
    <w:p w:rsidR="004908C6" w:rsidRDefault="004908C6" w:rsidP="007C6118">
      <w:r w:rsidRPr="004908C6">
        <w:rPr>
          <w:b/>
          <w:sz w:val="18"/>
          <w:szCs w:val="18"/>
        </w:rPr>
        <w:t>DOCENTI ACCOMPAGNATORI</w:t>
      </w:r>
      <w:r>
        <w:rPr>
          <w:b/>
          <w:sz w:val="18"/>
          <w:szCs w:val="18"/>
        </w:rPr>
        <w:t xml:space="preserve"> </w:t>
      </w:r>
      <w:r>
        <w:t xml:space="preserve">(numero ed elenco nominativo, </w:t>
      </w:r>
      <w:r w:rsidRPr="004908C6">
        <w:t>prevedendo</w:t>
      </w:r>
      <w:r>
        <w:t xml:space="preserve"> </w:t>
      </w:r>
      <w:r w:rsidRPr="004908C6">
        <w:rPr>
          <w:u w:val="single"/>
        </w:rPr>
        <w:t>almeno</w:t>
      </w:r>
      <w:r>
        <w:rPr>
          <w:u w:val="single"/>
        </w:rPr>
        <w:t xml:space="preserve"> </w:t>
      </w:r>
      <w:r>
        <w:t>un supplente):</w:t>
      </w:r>
    </w:p>
    <w:p w:rsidR="004908C6" w:rsidRDefault="004908C6" w:rsidP="007C6118">
      <w:r>
        <w:t>________________________________________________________________________________</w:t>
      </w:r>
    </w:p>
    <w:p w:rsidR="004908C6" w:rsidRDefault="004908C6" w:rsidP="007C6118"/>
    <w:p w:rsidR="004908C6" w:rsidRDefault="004908C6" w:rsidP="007C6118">
      <w:r>
        <w:t>________________________________________________________________________________</w:t>
      </w:r>
    </w:p>
    <w:p w:rsidR="004908C6" w:rsidRDefault="004908C6" w:rsidP="007C6118"/>
    <w:p w:rsidR="004908C6" w:rsidRDefault="004908C6" w:rsidP="007C6118">
      <w:r>
        <w:t>________________________________________________________________________________</w:t>
      </w:r>
    </w:p>
    <w:p w:rsidR="004908C6" w:rsidRDefault="004908C6" w:rsidP="007C6118"/>
    <w:p w:rsidR="002A4B3E" w:rsidRDefault="002A4B3E" w:rsidP="007C61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4908C6" w:rsidTr="004908C6">
        <w:tc>
          <w:tcPr>
            <w:tcW w:w="1604" w:type="dxa"/>
          </w:tcPr>
          <w:p w:rsidR="004908C6" w:rsidRDefault="004908C6" w:rsidP="004908C6">
            <w:pPr>
              <w:jc w:val="center"/>
            </w:pPr>
            <w:r>
              <w:t>Ipotesi costo</w:t>
            </w:r>
          </w:p>
        </w:tc>
        <w:tc>
          <w:tcPr>
            <w:tcW w:w="1604" w:type="dxa"/>
          </w:tcPr>
          <w:p w:rsidR="004908C6" w:rsidRDefault="004908C6" w:rsidP="004908C6">
            <w:pPr>
              <w:jc w:val="center"/>
            </w:pPr>
            <w:r>
              <w:t>Trasporto</w:t>
            </w:r>
          </w:p>
        </w:tc>
        <w:tc>
          <w:tcPr>
            <w:tcW w:w="1605" w:type="dxa"/>
          </w:tcPr>
          <w:p w:rsidR="004908C6" w:rsidRDefault="004908C6" w:rsidP="004908C6">
            <w:pPr>
              <w:jc w:val="center"/>
            </w:pPr>
            <w:r>
              <w:t>Soggiorno</w:t>
            </w:r>
          </w:p>
        </w:tc>
        <w:tc>
          <w:tcPr>
            <w:tcW w:w="1605" w:type="dxa"/>
          </w:tcPr>
          <w:p w:rsidR="004908C6" w:rsidRDefault="004908C6" w:rsidP="004908C6">
            <w:pPr>
              <w:jc w:val="center"/>
            </w:pPr>
            <w:r>
              <w:t>Visite</w:t>
            </w:r>
          </w:p>
        </w:tc>
        <w:tc>
          <w:tcPr>
            <w:tcW w:w="1605" w:type="dxa"/>
          </w:tcPr>
          <w:p w:rsidR="004908C6" w:rsidRDefault="004908C6" w:rsidP="004908C6">
            <w:pPr>
              <w:jc w:val="center"/>
            </w:pPr>
            <w:r>
              <w:t>Guide</w:t>
            </w:r>
          </w:p>
        </w:tc>
        <w:tc>
          <w:tcPr>
            <w:tcW w:w="1605" w:type="dxa"/>
          </w:tcPr>
          <w:p w:rsidR="004908C6" w:rsidRDefault="004908C6" w:rsidP="004908C6">
            <w:pPr>
              <w:jc w:val="center"/>
            </w:pPr>
            <w:proofErr w:type="gramStart"/>
            <w:r>
              <w:t>altro</w:t>
            </w:r>
            <w:proofErr w:type="gramEnd"/>
          </w:p>
        </w:tc>
      </w:tr>
      <w:tr w:rsidR="004908C6" w:rsidTr="004908C6">
        <w:tc>
          <w:tcPr>
            <w:tcW w:w="1604" w:type="dxa"/>
          </w:tcPr>
          <w:p w:rsidR="004908C6" w:rsidRPr="00827309" w:rsidRDefault="004908C6" w:rsidP="00827309">
            <w:pPr>
              <w:jc w:val="center"/>
              <w:rPr>
                <w:sz w:val="20"/>
                <w:szCs w:val="20"/>
              </w:rPr>
            </w:pPr>
            <w:r w:rsidRPr="00827309">
              <w:rPr>
                <w:sz w:val="20"/>
                <w:szCs w:val="20"/>
              </w:rPr>
              <w:t>EURO</w:t>
            </w:r>
          </w:p>
        </w:tc>
        <w:tc>
          <w:tcPr>
            <w:tcW w:w="1604" w:type="dxa"/>
          </w:tcPr>
          <w:p w:rsidR="004908C6" w:rsidRDefault="004908C6" w:rsidP="007C6118"/>
        </w:tc>
        <w:tc>
          <w:tcPr>
            <w:tcW w:w="1605" w:type="dxa"/>
          </w:tcPr>
          <w:p w:rsidR="004908C6" w:rsidRDefault="004908C6" w:rsidP="007C6118"/>
        </w:tc>
        <w:tc>
          <w:tcPr>
            <w:tcW w:w="1605" w:type="dxa"/>
          </w:tcPr>
          <w:p w:rsidR="004908C6" w:rsidRDefault="004908C6" w:rsidP="007C6118"/>
        </w:tc>
        <w:tc>
          <w:tcPr>
            <w:tcW w:w="1605" w:type="dxa"/>
          </w:tcPr>
          <w:p w:rsidR="004908C6" w:rsidRPr="00827309" w:rsidRDefault="004908C6" w:rsidP="007C6118">
            <w:pPr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4908C6" w:rsidRDefault="004908C6" w:rsidP="007C6118"/>
        </w:tc>
      </w:tr>
    </w:tbl>
    <w:p w:rsidR="004908C6" w:rsidRDefault="004908C6" w:rsidP="007C6118"/>
    <w:p w:rsidR="00827309" w:rsidRDefault="00827309" w:rsidP="007C6118">
      <w:r>
        <w:t>La spesa pro capite prevista a carico degli alunni è pari a €. ______________</w:t>
      </w:r>
    </w:p>
    <w:p w:rsidR="00827309" w:rsidRDefault="00827309" w:rsidP="007C6118">
      <w:r>
        <w:t xml:space="preserve">___ </w:t>
      </w:r>
      <w:proofErr w:type="spellStart"/>
      <w:r>
        <w:t>sottoscritt</w:t>
      </w:r>
      <w:proofErr w:type="spellEnd"/>
      <w:r>
        <w:t>__ allega inoltre la seguente documentazione:</w:t>
      </w:r>
    </w:p>
    <w:p w:rsidR="00827309" w:rsidRDefault="00827309" w:rsidP="007C6118"/>
    <w:p w:rsidR="00827309" w:rsidRDefault="00827309" w:rsidP="00827309">
      <w:pPr>
        <w:pStyle w:val="Paragrafoelenco"/>
        <w:numPr>
          <w:ilvl w:val="0"/>
          <w:numId w:val="1"/>
        </w:numPr>
      </w:pPr>
      <w:r>
        <w:t>Dichiarazione di assunzione di responsabilità da parte degli accompagnatori con la relativa classe</w:t>
      </w:r>
      <w:r w:rsidR="00ED6AA7">
        <w:t>,</w:t>
      </w:r>
      <w:r>
        <w:t xml:space="preserve"> gruppo affidata;</w:t>
      </w:r>
    </w:p>
    <w:p w:rsidR="00827309" w:rsidRDefault="00827309" w:rsidP="00827309">
      <w:pPr>
        <w:pStyle w:val="Paragrafoelenco"/>
        <w:numPr>
          <w:ilvl w:val="0"/>
          <w:numId w:val="1"/>
        </w:numPr>
      </w:pPr>
      <w:r>
        <w:t>Programma analitico del viaggio;</w:t>
      </w:r>
    </w:p>
    <w:p w:rsidR="00827309" w:rsidRDefault="00827309" w:rsidP="00827309">
      <w:pPr>
        <w:pStyle w:val="Paragrafoelenco"/>
        <w:numPr>
          <w:ilvl w:val="0"/>
          <w:numId w:val="1"/>
        </w:numPr>
      </w:pPr>
      <w:r>
        <w:t>Dichiarazione di consenso sottoscritto dalle famiglie, per ciascun alunno partecipante;</w:t>
      </w:r>
    </w:p>
    <w:p w:rsidR="00827309" w:rsidRDefault="00827309" w:rsidP="00827309">
      <w:pPr>
        <w:pStyle w:val="Paragrafoelenco"/>
        <w:numPr>
          <w:ilvl w:val="0"/>
          <w:numId w:val="1"/>
        </w:numPr>
      </w:pPr>
      <w:r>
        <w:t>Elenchi degli alunni partecipanti, distinti per classe e plesso.</w:t>
      </w:r>
    </w:p>
    <w:p w:rsidR="00827309" w:rsidRDefault="00827309" w:rsidP="00827309"/>
    <w:p w:rsidR="00827309" w:rsidRDefault="00827309" w:rsidP="00827309">
      <w:r>
        <w:t>Data _________________                                                                    Il Docente responsabile</w:t>
      </w:r>
    </w:p>
    <w:p w:rsidR="00827309" w:rsidRDefault="00827309" w:rsidP="00827309">
      <w:r>
        <w:t xml:space="preserve">                                                                                                  _______________________________</w:t>
      </w:r>
    </w:p>
    <w:p w:rsidR="00827309" w:rsidRDefault="002A4B3E" w:rsidP="00827309">
      <w:r>
        <w:t>________________________________________________________________________________</w:t>
      </w:r>
    </w:p>
    <w:p w:rsidR="007A470F" w:rsidRDefault="00827309" w:rsidP="00827309">
      <w:pPr>
        <w:rPr>
          <w:sz w:val="20"/>
          <w:szCs w:val="20"/>
        </w:rPr>
      </w:pPr>
      <w:r w:rsidRPr="00827309">
        <w:rPr>
          <w:sz w:val="20"/>
          <w:szCs w:val="20"/>
        </w:rPr>
        <w:t xml:space="preserve">Vista la completezza della documentazione verificata </w:t>
      </w:r>
      <w:r w:rsidR="002A4B3E">
        <w:rPr>
          <w:sz w:val="20"/>
          <w:szCs w:val="20"/>
        </w:rPr>
        <w:t>d</w:t>
      </w:r>
      <w:r>
        <w:rPr>
          <w:sz w:val="20"/>
          <w:szCs w:val="20"/>
        </w:rPr>
        <w:t>alla segreteria,</w:t>
      </w:r>
      <w:r w:rsidR="002A4B3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si </w:t>
      </w:r>
      <w:r w:rsidR="007A470F">
        <w:rPr>
          <w:sz w:val="20"/>
          <w:szCs w:val="20"/>
        </w:rPr>
        <w:t>AUTORIZZA:</w:t>
      </w:r>
    </w:p>
    <w:p w:rsidR="007A470F" w:rsidRDefault="007A470F" w:rsidP="0082730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27309" w:rsidRDefault="007A470F" w:rsidP="00827309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A4B3E" w:rsidRPr="002A4B3E">
        <w:t>Il Dirigente Scolastico</w:t>
      </w:r>
    </w:p>
    <w:p w:rsidR="002A4B3E" w:rsidRDefault="002A4B3E" w:rsidP="00827309">
      <w:r>
        <w:t xml:space="preserve">                                                                                         </w:t>
      </w:r>
      <w:r w:rsidR="007A470F">
        <w:t>(</w:t>
      </w:r>
      <w:proofErr w:type="gramStart"/>
      <w:r>
        <w:t>dott.ssa</w:t>
      </w:r>
      <w:proofErr w:type="gramEnd"/>
      <w:r>
        <w:t xml:space="preserve"> Angela Maria DEL VECCHIO</w:t>
      </w:r>
      <w:r w:rsidR="007A470F">
        <w:t>)</w:t>
      </w:r>
    </w:p>
    <w:p w:rsidR="009D609E" w:rsidRPr="00827309" w:rsidRDefault="009D609E" w:rsidP="00827309">
      <w:pPr>
        <w:rPr>
          <w:sz w:val="20"/>
          <w:szCs w:val="20"/>
        </w:rPr>
      </w:pPr>
    </w:p>
    <w:sectPr w:rsidR="009D609E" w:rsidRPr="00827309" w:rsidSect="00827309">
      <w:head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73" w:rsidRDefault="002F1873" w:rsidP="002F1873">
      <w:r>
        <w:separator/>
      </w:r>
    </w:p>
  </w:endnote>
  <w:endnote w:type="continuationSeparator" w:id="0">
    <w:p w:rsidR="002F1873" w:rsidRDefault="002F1873" w:rsidP="002F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73" w:rsidRDefault="002F1873" w:rsidP="002F1873">
      <w:r>
        <w:separator/>
      </w:r>
    </w:p>
  </w:footnote>
  <w:footnote w:type="continuationSeparator" w:id="0">
    <w:p w:rsidR="002F1873" w:rsidRDefault="002F1873" w:rsidP="002F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</w:rPr>
      <w:alias w:val="Titolo"/>
      <w:id w:val="77738743"/>
      <w:placeholder>
        <w:docPart w:val="A0ED025292B7468BA65A86F0FAD3FA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F1873" w:rsidRPr="002F1873" w:rsidRDefault="002F1873">
        <w:pPr>
          <w:pStyle w:val="Intestazion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b/>
          </w:rPr>
        </w:pPr>
        <w:r w:rsidRPr="002F1873">
          <w:rPr>
            <w:rFonts w:asciiTheme="majorHAnsi" w:eastAsiaTheme="majorEastAsia" w:hAnsiTheme="majorHAnsi" w:cstheme="majorBidi"/>
            <w:b/>
          </w:rPr>
          <w:t>MODULO 1 - PROPOSTA</w:t>
        </w:r>
      </w:p>
    </w:sdtContent>
  </w:sdt>
  <w:p w:rsidR="002F1873" w:rsidRDefault="002F187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574C"/>
    <w:multiLevelType w:val="hybridMultilevel"/>
    <w:tmpl w:val="85322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18"/>
    <w:rsid w:val="00151ED4"/>
    <w:rsid w:val="002A4B3E"/>
    <w:rsid w:val="002F1873"/>
    <w:rsid w:val="003647A5"/>
    <w:rsid w:val="004908C6"/>
    <w:rsid w:val="007A470F"/>
    <w:rsid w:val="007C6118"/>
    <w:rsid w:val="007F5804"/>
    <w:rsid w:val="00827309"/>
    <w:rsid w:val="009D609E"/>
    <w:rsid w:val="00CC4819"/>
    <w:rsid w:val="00CF45DE"/>
    <w:rsid w:val="00EB1B87"/>
    <w:rsid w:val="00E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DBE1A-5D2C-46E3-BFCE-6DD26FA0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C6118"/>
    <w:pPr>
      <w:keepNext/>
      <w:overflowPunct w:val="0"/>
      <w:autoSpaceDE w:val="0"/>
      <w:autoSpaceDN w:val="0"/>
      <w:adjustRightInd w:val="0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6118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C611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9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273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47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47A5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F18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87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F18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873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ED025292B7468BA65A86F0FAD3FA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BD1DE4-DF91-49F0-B181-52D9B6AA2E16}"/>
      </w:docPartPr>
      <w:docPartBody>
        <w:p w:rsidR="008E7530" w:rsidRDefault="0009114B" w:rsidP="0009114B">
          <w:pPr>
            <w:pStyle w:val="A0ED025292B7468BA65A86F0FAD3FA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4B"/>
    <w:rsid w:val="0009114B"/>
    <w:rsid w:val="008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0ED025292B7468BA65A86F0FAD3FAFA">
    <w:name w:val="A0ED025292B7468BA65A86F0FAD3FAFA"/>
    <w:rsid w:val="00091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FC687030</Template>
  <TotalTime>61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1 - PROPOSTA</dc:title>
  <dc:subject/>
  <dc:creator>Isabella Di Giovanni</dc:creator>
  <cp:keywords/>
  <dc:description/>
  <cp:lastModifiedBy>Rosaria Esposito</cp:lastModifiedBy>
  <cp:revision>8</cp:revision>
  <cp:lastPrinted>2014-10-24T14:30:00Z</cp:lastPrinted>
  <dcterms:created xsi:type="dcterms:W3CDTF">2014-10-24T13:38:00Z</dcterms:created>
  <dcterms:modified xsi:type="dcterms:W3CDTF">2015-10-23T11:54:00Z</dcterms:modified>
</cp:coreProperties>
</file>