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07" w:rsidRDefault="004B4507" w:rsidP="004B4507">
      <w:pPr>
        <w:rPr>
          <w:b/>
          <w:sz w:val="20"/>
          <w:szCs w:val="20"/>
        </w:rPr>
      </w:pPr>
    </w:p>
    <w:p w:rsidR="004B4507" w:rsidRDefault="004B4507" w:rsidP="004B4507">
      <w:r w:rsidRPr="00827309">
        <w:rPr>
          <w:b/>
          <w:sz w:val="20"/>
          <w:szCs w:val="20"/>
        </w:rPr>
        <w:t xml:space="preserve">VISITA GUIDATA / VIAGGIO </w:t>
      </w:r>
      <w:r w:rsidR="00FD52C8" w:rsidRPr="00827309">
        <w:rPr>
          <w:b/>
          <w:sz w:val="20"/>
          <w:szCs w:val="20"/>
        </w:rPr>
        <w:t>D’ISTRUZIONE</w:t>
      </w:r>
      <w:r w:rsidR="00FD52C8" w:rsidRPr="004B4507">
        <w:t xml:space="preserve"> </w:t>
      </w:r>
      <w:r w:rsidR="00FD52C8">
        <w:t>-</w:t>
      </w:r>
      <w:r>
        <w:t xml:space="preserve"> Prop</w:t>
      </w:r>
      <w:r w:rsidR="0076755A">
        <w:t xml:space="preserve">osta </w:t>
      </w:r>
      <w:proofErr w:type="gramStart"/>
      <w:r w:rsidR="0076755A">
        <w:t>nel  Consiglio</w:t>
      </w:r>
      <w:proofErr w:type="gramEnd"/>
      <w:r w:rsidR="0076755A">
        <w:t xml:space="preserve"> di classe </w:t>
      </w:r>
      <w:r>
        <w:t xml:space="preserve"> del </w:t>
      </w:r>
      <w:r w:rsidR="0076755A">
        <w:t>____________</w:t>
      </w:r>
    </w:p>
    <w:p w:rsidR="004B4507" w:rsidRPr="00827309" w:rsidRDefault="004B4507" w:rsidP="004B4507">
      <w:pPr>
        <w:jc w:val="center"/>
        <w:rPr>
          <w:b/>
          <w:sz w:val="20"/>
          <w:szCs w:val="20"/>
        </w:rPr>
      </w:pPr>
    </w:p>
    <w:p w:rsidR="004B4507" w:rsidRDefault="004B4507" w:rsidP="004B4507">
      <w:r w:rsidRPr="004908C6">
        <w:rPr>
          <w:b/>
          <w:sz w:val="20"/>
          <w:szCs w:val="20"/>
        </w:rPr>
        <w:t>DESTINAZIONE</w:t>
      </w:r>
      <w:r>
        <w:t xml:space="preserve"> ___________________________________________________________________</w:t>
      </w:r>
    </w:p>
    <w:p w:rsidR="004B4507" w:rsidRDefault="004B4507" w:rsidP="004B4507"/>
    <w:p w:rsidR="004B4507" w:rsidRDefault="004B4507" w:rsidP="004B4507">
      <w:r>
        <w:t>Plesso __________________________________________________classe ________ sez. _______</w:t>
      </w:r>
    </w:p>
    <w:p w:rsidR="004B4507" w:rsidRPr="00FD52C8" w:rsidRDefault="004B4507" w:rsidP="004B4507">
      <w:pPr>
        <w:rPr>
          <w:sz w:val="20"/>
          <w:szCs w:val="20"/>
        </w:rPr>
      </w:pPr>
      <w:r w:rsidRPr="00FD52C8">
        <w:rPr>
          <w:sz w:val="20"/>
          <w:szCs w:val="20"/>
        </w:rPr>
        <w:t xml:space="preserve">□   </w:t>
      </w:r>
      <w:r w:rsidRPr="00FD52C8">
        <w:rPr>
          <w:b/>
          <w:sz w:val="20"/>
          <w:szCs w:val="20"/>
        </w:rPr>
        <w:t>Visita guidata (</w:t>
      </w:r>
      <w:r w:rsidRPr="00FD52C8">
        <w:rPr>
          <w:sz w:val="20"/>
          <w:szCs w:val="20"/>
        </w:rPr>
        <w:t>visita didattica non eccedente l’orario scolastico)</w:t>
      </w:r>
    </w:p>
    <w:p w:rsidR="004B4507" w:rsidRPr="00FD52C8" w:rsidRDefault="004B4507" w:rsidP="004B4507">
      <w:pPr>
        <w:rPr>
          <w:b/>
          <w:sz w:val="20"/>
          <w:szCs w:val="20"/>
        </w:rPr>
      </w:pPr>
      <w:r w:rsidRPr="00FD52C8">
        <w:rPr>
          <w:sz w:val="20"/>
          <w:szCs w:val="20"/>
        </w:rPr>
        <w:t xml:space="preserve">□   </w:t>
      </w:r>
      <w:r w:rsidRPr="00FD52C8">
        <w:rPr>
          <w:b/>
          <w:sz w:val="20"/>
          <w:szCs w:val="20"/>
        </w:rPr>
        <w:t xml:space="preserve">Visita guidata </w:t>
      </w:r>
      <w:r w:rsidRPr="00FD52C8">
        <w:rPr>
          <w:sz w:val="20"/>
          <w:szCs w:val="20"/>
        </w:rPr>
        <w:t>(visita didattica eccedente l’orario scolastico, ma entro una giornata)</w:t>
      </w:r>
    </w:p>
    <w:p w:rsidR="004B4507" w:rsidRDefault="004B4507" w:rsidP="004B4507">
      <w:r w:rsidRPr="00FD52C8">
        <w:rPr>
          <w:sz w:val="20"/>
          <w:szCs w:val="20"/>
        </w:rPr>
        <w:t xml:space="preserve">□   </w:t>
      </w:r>
      <w:r w:rsidRPr="00FD52C8">
        <w:rPr>
          <w:b/>
          <w:sz w:val="20"/>
          <w:szCs w:val="20"/>
        </w:rPr>
        <w:t xml:space="preserve">Viaggio d’istruzione </w:t>
      </w:r>
      <w:r w:rsidRPr="00FD52C8">
        <w:rPr>
          <w:sz w:val="20"/>
          <w:szCs w:val="20"/>
        </w:rPr>
        <w:t>(uno o più giorni)</w:t>
      </w:r>
    </w:p>
    <w:p w:rsidR="00FD52C8" w:rsidRDefault="00FD52C8" w:rsidP="004B4507"/>
    <w:p w:rsidR="004B4507" w:rsidRDefault="004B4507" w:rsidP="004B4507">
      <w:r>
        <w:t>Data prevista per la partenza   ____________________ orario partenza: ______________________</w:t>
      </w:r>
    </w:p>
    <w:p w:rsidR="004B4507" w:rsidRDefault="004B4507" w:rsidP="004B4507"/>
    <w:p w:rsidR="004B4507" w:rsidRDefault="004B4507" w:rsidP="004B4507">
      <w:r>
        <w:t xml:space="preserve">Data prevista per il ritorno      ____________________ orario </w:t>
      </w:r>
      <w:proofErr w:type="gramStart"/>
      <w:r>
        <w:t xml:space="preserve">arrivo:   </w:t>
      </w:r>
      <w:proofErr w:type="gramEnd"/>
      <w:r>
        <w:t xml:space="preserve">  ______________________</w:t>
      </w:r>
    </w:p>
    <w:p w:rsidR="004B4507" w:rsidRDefault="004B4507" w:rsidP="004B4507">
      <w:r w:rsidRPr="004908C6">
        <w:rPr>
          <w:b/>
          <w:sz w:val="20"/>
          <w:szCs w:val="20"/>
        </w:rPr>
        <w:t>MEZZO DI TRASPORTO</w:t>
      </w:r>
      <w:r>
        <w:t>: ___________________________________________________________</w:t>
      </w:r>
    </w:p>
    <w:p w:rsidR="004B4507" w:rsidRDefault="004B4507" w:rsidP="004B450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4B4507" w:rsidTr="004B4507">
        <w:tc>
          <w:tcPr>
            <w:tcW w:w="1604" w:type="dxa"/>
          </w:tcPr>
          <w:p w:rsidR="004B4507" w:rsidRDefault="004B4507" w:rsidP="004B4507">
            <w:pPr>
              <w:jc w:val="center"/>
            </w:pPr>
            <w:r>
              <w:t>Ipotesi costo</w:t>
            </w:r>
          </w:p>
        </w:tc>
        <w:tc>
          <w:tcPr>
            <w:tcW w:w="1604" w:type="dxa"/>
          </w:tcPr>
          <w:p w:rsidR="004B4507" w:rsidRDefault="004B4507" w:rsidP="004B4507">
            <w:pPr>
              <w:jc w:val="center"/>
            </w:pPr>
            <w:r>
              <w:t>Trasporto</w:t>
            </w:r>
          </w:p>
        </w:tc>
        <w:tc>
          <w:tcPr>
            <w:tcW w:w="1605" w:type="dxa"/>
          </w:tcPr>
          <w:p w:rsidR="004B4507" w:rsidRDefault="004B4507" w:rsidP="004B4507">
            <w:pPr>
              <w:jc w:val="center"/>
            </w:pPr>
            <w:r>
              <w:t>Soggiorno</w:t>
            </w:r>
          </w:p>
        </w:tc>
        <w:tc>
          <w:tcPr>
            <w:tcW w:w="1605" w:type="dxa"/>
          </w:tcPr>
          <w:p w:rsidR="004B4507" w:rsidRDefault="004B4507" w:rsidP="004B4507">
            <w:pPr>
              <w:jc w:val="center"/>
            </w:pPr>
            <w:r>
              <w:t>Visite</w:t>
            </w:r>
          </w:p>
        </w:tc>
        <w:tc>
          <w:tcPr>
            <w:tcW w:w="1605" w:type="dxa"/>
          </w:tcPr>
          <w:p w:rsidR="004B4507" w:rsidRDefault="004B4507" w:rsidP="004B4507">
            <w:pPr>
              <w:jc w:val="center"/>
            </w:pPr>
            <w:r>
              <w:t>Guide</w:t>
            </w:r>
          </w:p>
        </w:tc>
        <w:tc>
          <w:tcPr>
            <w:tcW w:w="1605" w:type="dxa"/>
          </w:tcPr>
          <w:p w:rsidR="004B4507" w:rsidRDefault="004B4507" w:rsidP="004B4507">
            <w:pPr>
              <w:jc w:val="center"/>
            </w:pPr>
            <w:proofErr w:type="gramStart"/>
            <w:r>
              <w:t>altro</w:t>
            </w:r>
            <w:proofErr w:type="gramEnd"/>
          </w:p>
        </w:tc>
      </w:tr>
      <w:tr w:rsidR="004B4507" w:rsidTr="004B4507">
        <w:trPr>
          <w:trHeight w:hRule="exact" w:val="567"/>
        </w:trPr>
        <w:tc>
          <w:tcPr>
            <w:tcW w:w="1604" w:type="dxa"/>
          </w:tcPr>
          <w:p w:rsidR="004B4507" w:rsidRPr="00827309" w:rsidRDefault="004B4507" w:rsidP="004B4507">
            <w:pPr>
              <w:jc w:val="center"/>
              <w:rPr>
                <w:sz w:val="20"/>
                <w:szCs w:val="20"/>
              </w:rPr>
            </w:pPr>
            <w:r w:rsidRPr="00827309">
              <w:rPr>
                <w:sz w:val="20"/>
                <w:szCs w:val="20"/>
              </w:rPr>
              <w:t>EURO</w:t>
            </w:r>
          </w:p>
        </w:tc>
        <w:tc>
          <w:tcPr>
            <w:tcW w:w="1604" w:type="dxa"/>
          </w:tcPr>
          <w:p w:rsidR="004B4507" w:rsidRDefault="004B4507" w:rsidP="004B4507"/>
        </w:tc>
        <w:tc>
          <w:tcPr>
            <w:tcW w:w="1605" w:type="dxa"/>
          </w:tcPr>
          <w:p w:rsidR="004B4507" w:rsidRDefault="004B4507" w:rsidP="004B4507"/>
        </w:tc>
        <w:tc>
          <w:tcPr>
            <w:tcW w:w="1605" w:type="dxa"/>
          </w:tcPr>
          <w:p w:rsidR="004B4507" w:rsidRDefault="004B4507" w:rsidP="004B4507"/>
        </w:tc>
        <w:tc>
          <w:tcPr>
            <w:tcW w:w="1605" w:type="dxa"/>
          </w:tcPr>
          <w:p w:rsidR="004B4507" w:rsidRPr="00827309" w:rsidRDefault="004B4507" w:rsidP="004B450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B4507" w:rsidRDefault="004B4507" w:rsidP="004B4507"/>
        </w:tc>
      </w:tr>
    </w:tbl>
    <w:p w:rsidR="004B4507" w:rsidRDefault="0076755A">
      <w:r>
        <w:t>Totale alunni classe   ______     sezione ____: n.______________ -  2/3 alunni n.______________</w:t>
      </w:r>
    </w:p>
    <w:p w:rsidR="0076755A" w:rsidRDefault="0076755A" w:rsidP="0076755A"/>
    <w:p w:rsidR="0076755A" w:rsidRDefault="0076755A" w:rsidP="0076755A">
      <w:r>
        <w:t>Genitori favorevoli: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76755A" w:rsidP="0076755A">
            <w:r>
              <w:t>1 –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FF4B05">
            <w:r>
              <w:t>16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2</w:t>
            </w:r>
            <w:r w:rsidR="0076755A">
              <w:t xml:space="preserve"> –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17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3</w:t>
            </w:r>
            <w:r w:rsidR="0076755A">
              <w:t xml:space="preserve"> –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18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4</w:t>
            </w:r>
            <w:r w:rsidR="0076755A">
              <w:t xml:space="preserve"> –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19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5</w:t>
            </w:r>
            <w:r w:rsidR="0076755A">
              <w:t xml:space="preserve"> –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20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6</w:t>
            </w:r>
            <w:r w:rsidR="0076755A">
              <w:t xml:space="preserve"> –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21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7</w:t>
            </w:r>
            <w:r w:rsidR="0076755A">
              <w:t xml:space="preserve"> –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22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8</w:t>
            </w:r>
            <w:r w:rsidR="0076755A">
              <w:t xml:space="preserve"> –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 xml:space="preserve">23 </w:t>
            </w:r>
            <w:r w:rsidR="0076755A">
              <w:t>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9</w:t>
            </w:r>
            <w:r w:rsidR="0076755A">
              <w:t xml:space="preserve"> –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24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76755A" w:rsidP="00FF4B05">
            <w:r>
              <w:t>1</w:t>
            </w:r>
            <w:r w:rsidR="00FF4B05">
              <w:t>0 F</w:t>
            </w:r>
            <w:r>
              <w:t>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25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FF4B05">
            <w:r>
              <w:t>11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26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FF4B05">
            <w:r>
              <w:t>12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 xml:space="preserve">27 </w:t>
            </w:r>
            <w:r w:rsidR="0076755A">
              <w:t>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76755A" w:rsidP="00FF4B05">
            <w:r>
              <w:t>1</w:t>
            </w:r>
            <w:r w:rsidR="00FF4B05">
              <w:t>3</w:t>
            </w:r>
            <w:r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FF4B05">
            <w:r>
              <w:t>28 F</w:t>
            </w:r>
            <w:r w:rsidR="0076755A">
              <w:t>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14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76755A">
            <w:r>
              <w:t>29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  <w:tr w:rsidR="0076755A" w:rsidTr="00FF4B05">
        <w:trPr>
          <w:trHeight w:hRule="exact" w:val="454"/>
        </w:trPr>
        <w:tc>
          <w:tcPr>
            <w:tcW w:w="2407" w:type="dxa"/>
          </w:tcPr>
          <w:p w:rsidR="0076755A" w:rsidRDefault="00FF4B05" w:rsidP="0076755A">
            <w:r>
              <w:t>15</w:t>
            </w:r>
            <w:r w:rsidR="0076755A">
              <w:t xml:space="preserve"> Firma del genitore</w:t>
            </w:r>
          </w:p>
        </w:tc>
        <w:tc>
          <w:tcPr>
            <w:tcW w:w="2407" w:type="dxa"/>
          </w:tcPr>
          <w:p w:rsidR="0076755A" w:rsidRDefault="0076755A" w:rsidP="0076755A"/>
        </w:tc>
        <w:tc>
          <w:tcPr>
            <w:tcW w:w="2407" w:type="dxa"/>
          </w:tcPr>
          <w:p w:rsidR="0076755A" w:rsidRDefault="00FF4B05" w:rsidP="00FF4B05">
            <w:r>
              <w:t xml:space="preserve">30 </w:t>
            </w:r>
            <w:r w:rsidR="0076755A">
              <w:t>Firma del genitore</w:t>
            </w:r>
          </w:p>
        </w:tc>
        <w:tc>
          <w:tcPr>
            <w:tcW w:w="2407" w:type="dxa"/>
          </w:tcPr>
          <w:p w:rsidR="0076755A" w:rsidRDefault="0076755A" w:rsidP="0076755A"/>
        </w:tc>
      </w:tr>
    </w:tbl>
    <w:p w:rsidR="00FD52C8" w:rsidRPr="00FD52C8" w:rsidRDefault="00FD52C8" w:rsidP="00FD52C8">
      <w:r w:rsidRPr="00FD52C8">
        <w:t xml:space="preserve">Il Coordinatore               </w:t>
      </w:r>
      <w:r w:rsidRPr="00FD52C8">
        <w:rPr>
          <w:b/>
        </w:rPr>
        <w:t xml:space="preserve">/ </w:t>
      </w:r>
      <w:r w:rsidRPr="00FD52C8">
        <w:t xml:space="preserve">               Il Referente di classe</w:t>
      </w:r>
    </w:p>
    <w:p w:rsidR="00FD52C8" w:rsidRPr="00FD52C8" w:rsidRDefault="00FD52C8" w:rsidP="00FD52C8">
      <w:r w:rsidRPr="00FD52C8">
        <w:t xml:space="preserve">                                                                                                                           __________________________        ___________________________</w:t>
      </w:r>
    </w:p>
    <w:p w:rsidR="0076755A" w:rsidRDefault="0076755A" w:rsidP="00FD52C8">
      <w:pPr>
        <w:jc w:val="right"/>
      </w:pPr>
    </w:p>
    <w:p w:rsidR="0064147D" w:rsidRDefault="0064147D" w:rsidP="00FD52C8">
      <w:pPr>
        <w:jc w:val="right"/>
      </w:pPr>
    </w:p>
    <w:p w:rsidR="0064147D" w:rsidRDefault="0064147D" w:rsidP="00FD52C8">
      <w:pPr>
        <w:jc w:val="right"/>
      </w:pPr>
    </w:p>
    <w:p w:rsidR="0064147D" w:rsidRDefault="0064147D" w:rsidP="00FD52C8">
      <w:pPr>
        <w:jc w:val="right"/>
      </w:pPr>
    </w:p>
    <w:p w:rsidR="0064147D" w:rsidRDefault="0064147D" w:rsidP="00FD52C8">
      <w:pPr>
        <w:jc w:val="right"/>
      </w:pP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>MODULO 2: INDAGINE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>(</w:t>
      </w:r>
      <w:proofErr w:type="gramStart"/>
      <w:r w:rsidRPr="0064147D">
        <w:rPr>
          <w:rFonts w:eastAsiaTheme="minorHAnsi" w:cstheme="minorBidi"/>
          <w:lang w:eastAsia="en-US"/>
        </w:rPr>
        <w:t>da</w:t>
      </w:r>
      <w:proofErr w:type="gramEnd"/>
      <w:r w:rsidRPr="0064147D">
        <w:rPr>
          <w:rFonts w:eastAsiaTheme="minorHAnsi" w:cstheme="minorBidi"/>
          <w:lang w:eastAsia="en-US"/>
        </w:rPr>
        <w:t xml:space="preserve"> distribuire agli alunni e ritirare da parte del Docente Referente)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 xml:space="preserve">Ai Sig. genitori dell’alunno della classe …………………… 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 xml:space="preserve">Oggetto: viaggio d’istruzione </w:t>
      </w:r>
      <w:proofErr w:type="spellStart"/>
      <w:r w:rsidRPr="0064147D">
        <w:rPr>
          <w:rFonts w:eastAsiaTheme="minorHAnsi" w:cstheme="minorBidi"/>
          <w:lang w:eastAsia="en-US"/>
        </w:rPr>
        <w:t>a.s.</w:t>
      </w:r>
      <w:proofErr w:type="spellEnd"/>
      <w:r w:rsidRPr="0064147D">
        <w:rPr>
          <w:rFonts w:eastAsiaTheme="minorHAnsi" w:cstheme="minorBidi"/>
          <w:lang w:eastAsia="en-US"/>
        </w:rPr>
        <w:t xml:space="preserve"> ………………. Località………………………………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>Durata del viaggio: giorni ……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>Periodo: ……………………………………………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>Docenti accompagnatori …………………………………………………………………….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>Quota indicativa di partecipazione Euro …………………………...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>Io sottoscritto………………………</w:t>
      </w:r>
      <w:proofErr w:type="gramStart"/>
      <w:r w:rsidRPr="0064147D">
        <w:rPr>
          <w:rFonts w:eastAsiaTheme="minorHAnsi" w:cstheme="minorBidi"/>
          <w:lang w:eastAsia="en-US"/>
        </w:rPr>
        <w:t>…,genitore</w:t>
      </w:r>
      <w:proofErr w:type="gramEnd"/>
      <w:r w:rsidRPr="0064147D">
        <w:rPr>
          <w:rFonts w:eastAsiaTheme="minorHAnsi" w:cstheme="minorBidi"/>
          <w:lang w:eastAsia="en-US"/>
        </w:rPr>
        <w:t xml:space="preserve"> dell’alunno………………………della classe…….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>Sono favorevole               Non sono favor</w:t>
      </w:r>
      <w:bookmarkStart w:id="0" w:name="_GoBack"/>
      <w:bookmarkEnd w:id="0"/>
      <w:r w:rsidRPr="0064147D">
        <w:rPr>
          <w:rFonts w:eastAsiaTheme="minorHAnsi" w:cstheme="minorBidi"/>
          <w:lang w:eastAsia="en-US"/>
        </w:rPr>
        <w:t xml:space="preserve">evole 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proofErr w:type="gramStart"/>
      <w:r w:rsidRPr="0064147D">
        <w:rPr>
          <w:rFonts w:eastAsiaTheme="minorHAnsi" w:cstheme="minorBidi"/>
          <w:lang w:eastAsia="en-US"/>
        </w:rPr>
        <w:t>alla</w:t>
      </w:r>
      <w:proofErr w:type="gramEnd"/>
      <w:r w:rsidRPr="0064147D">
        <w:rPr>
          <w:rFonts w:eastAsiaTheme="minorHAnsi" w:cstheme="minorBidi"/>
          <w:lang w:eastAsia="en-US"/>
        </w:rPr>
        <w:t xml:space="preserve"> partecipazione di mio/a figlio/a al sopraindicato Viaggio d’Istruzione. 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 xml:space="preserve">Da restituire entro il ……………………….       Firma del genitore 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r w:rsidRPr="0064147D">
        <w:rPr>
          <w:rFonts w:eastAsiaTheme="minorHAnsi" w:cstheme="minorBidi"/>
          <w:lang w:eastAsia="en-US"/>
        </w:rPr>
        <w:t>…………………………………</w:t>
      </w:r>
    </w:p>
    <w:p w:rsidR="0064147D" w:rsidRPr="0064147D" w:rsidRDefault="0064147D" w:rsidP="0064147D">
      <w:pPr>
        <w:jc w:val="both"/>
        <w:rPr>
          <w:rFonts w:eastAsiaTheme="minorHAnsi" w:cstheme="minorBidi"/>
          <w:lang w:eastAsia="en-US"/>
        </w:rPr>
      </w:pPr>
      <w:proofErr w:type="gramStart"/>
      <w:r w:rsidRPr="0064147D">
        <w:rPr>
          <w:rFonts w:eastAsiaTheme="minorHAnsi" w:cstheme="minorBidi"/>
          <w:lang w:eastAsia="en-US"/>
        </w:rPr>
        <w:t>SI  NO</w:t>
      </w:r>
      <w:proofErr w:type="gramEnd"/>
      <w:r w:rsidRPr="0064147D">
        <w:rPr>
          <w:rFonts w:eastAsiaTheme="minorHAnsi" w:cstheme="minorBidi"/>
          <w:lang w:eastAsia="en-US"/>
        </w:rPr>
        <w:t xml:space="preserve"> </w:t>
      </w:r>
    </w:p>
    <w:p w:rsidR="0064147D" w:rsidRPr="0064147D" w:rsidRDefault="0064147D" w:rsidP="0064147D">
      <w:pPr>
        <w:jc w:val="both"/>
        <w:rPr>
          <w:rFonts w:eastAsiaTheme="minorHAnsi" w:cstheme="minorBidi"/>
          <w:sz w:val="18"/>
          <w:szCs w:val="18"/>
          <w:lang w:eastAsia="en-US"/>
        </w:rPr>
      </w:pPr>
    </w:p>
    <w:p w:rsidR="0064147D" w:rsidRPr="0064147D" w:rsidRDefault="0064147D" w:rsidP="0064147D">
      <w:pPr>
        <w:jc w:val="both"/>
        <w:rPr>
          <w:rFonts w:eastAsiaTheme="minorHAnsi" w:cstheme="minorBidi"/>
          <w:sz w:val="18"/>
          <w:szCs w:val="18"/>
          <w:lang w:eastAsia="en-US"/>
        </w:rPr>
      </w:pPr>
    </w:p>
    <w:p w:rsidR="0064147D" w:rsidRDefault="0064147D" w:rsidP="00FD52C8">
      <w:pPr>
        <w:jc w:val="right"/>
      </w:pPr>
    </w:p>
    <w:p w:rsidR="0064147D" w:rsidRDefault="0064147D" w:rsidP="00FD52C8">
      <w:pPr>
        <w:jc w:val="right"/>
      </w:pPr>
    </w:p>
    <w:sectPr w:rsidR="006414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5A" w:rsidRDefault="0076755A" w:rsidP="004B4507">
      <w:r>
        <w:separator/>
      </w:r>
    </w:p>
  </w:endnote>
  <w:endnote w:type="continuationSeparator" w:id="0">
    <w:p w:rsidR="0076755A" w:rsidRDefault="0076755A" w:rsidP="004B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5A" w:rsidRDefault="0076755A" w:rsidP="004B4507">
      <w:r>
        <w:separator/>
      </w:r>
    </w:p>
  </w:footnote>
  <w:footnote w:type="continuationSeparator" w:id="0">
    <w:p w:rsidR="0076755A" w:rsidRDefault="0076755A" w:rsidP="004B4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2"/>
        <w:szCs w:val="22"/>
      </w:rPr>
      <w:alias w:val="Titolo"/>
      <w:id w:val="77738743"/>
      <w:placeholder>
        <w:docPart w:val="FBE01B5B35A440FAA7535A9C6A35B2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6755A" w:rsidRPr="00FF4B05" w:rsidRDefault="0076755A">
        <w:pPr>
          <w:pStyle w:val="Intestazion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22"/>
            <w:szCs w:val="22"/>
          </w:rPr>
        </w:pPr>
        <w:r w:rsidRPr="00FF4B05">
          <w:rPr>
            <w:rFonts w:asciiTheme="majorHAnsi" w:eastAsiaTheme="majorEastAsia" w:hAnsiTheme="majorHAnsi" w:cstheme="majorBidi"/>
            <w:b/>
            <w:sz w:val="22"/>
            <w:szCs w:val="22"/>
          </w:rPr>
          <w:t xml:space="preserve">MODULO 2 – INDAGINE PROPOSTA </w:t>
        </w:r>
      </w:p>
    </w:sdtContent>
  </w:sdt>
  <w:p w:rsidR="0076755A" w:rsidRDefault="0076755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80D"/>
    <w:multiLevelType w:val="hybridMultilevel"/>
    <w:tmpl w:val="4A680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3D30"/>
    <w:multiLevelType w:val="hybridMultilevel"/>
    <w:tmpl w:val="2F646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0B0A"/>
    <w:multiLevelType w:val="hybridMultilevel"/>
    <w:tmpl w:val="6554D9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8693F"/>
    <w:multiLevelType w:val="hybridMultilevel"/>
    <w:tmpl w:val="E13C4D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1431C"/>
    <w:multiLevelType w:val="hybridMultilevel"/>
    <w:tmpl w:val="9232F998"/>
    <w:lvl w:ilvl="0" w:tplc="0410000F">
      <w:start w:val="1"/>
      <w:numFmt w:val="decimal"/>
      <w:lvlText w:val="%1."/>
      <w:lvlJc w:val="left"/>
      <w:pPr>
        <w:ind w:left="5028" w:hanging="360"/>
      </w:pPr>
    </w:lvl>
    <w:lvl w:ilvl="1" w:tplc="04100019" w:tentative="1">
      <w:start w:val="1"/>
      <w:numFmt w:val="lowerLetter"/>
      <w:lvlText w:val="%2."/>
      <w:lvlJc w:val="left"/>
      <w:pPr>
        <w:ind w:left="5748" w:hanging="360"/>
      </w:pPr>
    </w:lvl>
    <w:lvl w:ilvl="2" w:tplc="0410001B" w:tentative="1">
      <w:start w:val="1"/>
      <w:numFmt w:val="lowerRoman"/>
      <w:lvlText w:val="%3."/>
      <w:lvlJc w:val="right"/>
      <w:pPr>
        <w:ind w:left="6468" w:hanging="180"/>
      </w:pPr>
    </w:lvl>
    <w:lvl w:ilvl="3" w:tplc="0410000F" w:tentative="1">
      <w:start w:val="1"/>
      <w:numFmt w:val="decimal"/>
      <w:lvlText w:val="%4."/>
      <w:lvlJc w:val="left"/>
      <w:pPr>
        <w:ind w:left="7188" w:hanging="360"/>
      </w:pPr>
    </w:lvl>
    <w:lvl w:ilvl="4" w:tplc="04100019" w:tentative="1">
      <w:start w:val="1"/>
      <w:numFmt w:val="lowerLetter"/>
      <w:lvlText w:val="%5."/>
      <w:lvlJc w:val="left"/>
      <w:pPr>
        <w:ind w:left="7908" w:hanging="360"/>
      </w:pPr>
    </w:lvl>
    <w:lvl w:ilvl="5" w:tplc="0410001B" w:tentative="1">
      <w:start w:val="1"/>
      <w:numFmt w:val="lowerRoman"/>
      <w:lvlText w:val="%6."/>
      <w:lvlJc w:val="right"/>
      <w:pPr>
        <w:ind w:left="8628" w:hanging="180"/>
      </w:pPr>
    </w:lvl>
    <w:lvl w:ilvl="6" w:tplc="0410000F" w:tentative="1">
      <w:start w:val="1"/>
      <w:numFmt w:val="decimal"/>
      <w:lvlText w:val="%7."/>
      <w:lvlJc w:val="left"/>
      <w:pPr>
        <w:ind w:left="9348" w:hanging="360"/>
      </w:pPr>
    </w:lvl>
    <w:lvl w:ilvl="7" w:tplc="04100019" w:tentative="1">
      <w:start w:val="1"/>
      <w:numFmt w:val="lowerLetter"/>
      <w:lvlText w:val="%8."/>
      <w:lvlJc w:val="left"/>
      <w:pPr>
        <w:ind w:left="10068" w:hanging="360"/>
      </w:pPr>
    </w:lvl>
    <w:lvl w:ilvl="8" w:tplc="0410001B" w:tentative="1">
      <w:start w:val="1"/>
      <w:numFmt w:val="lowerRoman"/>
      <w:lvlText w:val="%9."/>
      <w:lvlJc w:val="right"/>
      <w:pPr>
        <w:ind w:left="1078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9F"/>
    <w:rsid w:val="004B4507"/>
    <w:rsid w:val="0064147D"/>
    <w:rsid w:val="0076755A"/>
    <w:rsid w:val="00D03F22"/>
    <w:rsid w:val="00ED589F"/>
    <w:rsid w:val="00FD52C8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9C0C5-18B2-4BE1-8F02-B41F7EBE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4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B45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5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45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5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B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E01B5B35A440FAA7535A9C6A35B2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25E742-B91B-455B-9FF0-FBC84767B2E3}"/>
      </w:docPartPr>
      <w:docPartBody>
        <w:p w:rsidR="00921D13" w:rsidRDefault="00921D13" w:rsidP="00921D13">
          <w:pPr>
            <w:pStyle w:val="FBE01B5B35A440FAA7535A9C6A35B2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13"/>
    <w:rsid w:val="0092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61F530EDBF24543998E8C0D1A04D438">
    <w:name w:val="E61F530EDBF24543998E8C0D1A04D438"/>
    <w:rsid w:val="00921D13"/>
  </w:style>
  <w:style w:type="paragraph" w:customStyle="1" w:styleId="1DB05F500EC54F25BC3452B3719CD835">
    <w:name w:val="1DB05F500EC54F25BC3452B3719CD835"/>
    <w:rsid w:val="00921D13"/>
  </w:style>
  <w:style w:type="paragraph" w:customStyle="1" w:styleId="FBE01B5B35A440FAA7535A9C6A35B2C4">
    <w:name w:val="FBE01B5B35A440FAA7535A9C6A35B2C4"/>
    <w:rsid w:val="00921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FC687030</Template>
  <TotalTime>26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2 – INDAGINE PROPOSTA </vt:lpstr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2 – INDAGINE PROPOSTA </dc:title>
  <dc:subject/>
  <dc:creator>Rosaria Esposito</dc:creator>
  <cp:keywords/>
  <dc:description/>
  <cp:lastModifiedBy>Rosaria Esposito</cp:lastModifiedBy>
  <cp:revision>4</cp:revision>
  <dcterms:created xsi:type="dcterms:W3CDTF">2015-10-23T08:46:00Z</dcterms:created>
  <dcterms:modified xsi:type="dcterms:W3CDTF">2015-10-23T11:55:00Z</dcterms:modified>
</cp:coreProperties>
</file>