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68" w:rsidRDefault="00865168" w:rsidP="00543F27">
      <w:pPr>
        <w:jc w:val="center"/>
        <w:rPr>
          <w:sz w:val="20"/>
          <w:szCs w:val="20"/>
        </w:rPr>
      </w:pPr>
    </w:p>
    <w:p w:rsidR="00865168" w:rsidRDefault="00865168" w:rsidP="00543F27">
      <w:pPr>
        <w:jc w:val="center"/>
        <w:rPr>
          <w:sz w:val="20"/>
          <w:szCs w:val="20"/>
        </w:rPr>
      </w:pPr>
    </w:p>
    <w:p w:rsidR="00865168" w:rsidRDefault="00865168" w:rsidP="00865168">
      <w:pPr>
        <w:jc w:val="right"/>
      </w:pPr>
      <w:r w:rsidRPr="00865168">
        <w:t>Al Dirigente Scolastico</w:t>
      </w:r>
    </w:p>
    <w:p w:rsidR="00A150E4" w:rsidRDefault="00A150E4" w:rsidP="00865168">
      <w:pPr>
        <w:jc w:val="right"/>
      </w:pPr>
      <w:r>
        <w:t>dell’Istituto Comprensivo di Via Viquarterio</w:t>
      </w:r>
    </w:p>
    <w:p w:rsidR="00A150E4" w:rsidRDefault="00A150E4" w:rsidP="00865168">
      <w:pPr>
        <w:jc w:val="right"/>
      </w:pPr>
      <w:r>
        <w:t>PIEVE EMANUELE (Milano)</w:t>
      </w:r>
    </w:p>
    <w:p w:rsidR="00865168" w:rsidRDefault="00865168" w:rsidP="00865168">
      <w:pPr>
        <w:jc w:val="right"/>
      </w:pPr>
    </w:p>
    <w:p w:rsidR="00865168" w:rsidRDefault="00865168" w:rsidP="00865168">
      <w:pPr>
        <w:jc w:val="right"/>
      </w:pPr>
    </w:p>
    <w:p w:rsidR="00865168" w:rsidRDefault="00865168" w:rsidP="00865168">
      <w:pPr>
        <w:jc w:val="center"/>
      </w:pPr>
      <w:r>
        <w:rPr>
          <w:u w:val="single"/>
        </w:rPr>
        <w:t>DICHIARAZIONE ASSUNZIONE RESPONSABILITA’ VIGILANZA ALUNNI</w:t>
      </w:r>
    </w:p>
    <w:p w:rsidR="00865168" w:rsidRDefault="00865168" w:rsidP="00865168">
      <w:pPr>
        <w:jc w:val="both"/>
      </w:pPr>
    </w:p>
    <w:p w:rsidR="00865168" w:rsidRDefault="00865168" w:rsidP="00865168">
      <w:pPr>
        <w:jc w:val="both"/>
      </w:pPr>
    </w:p>
    <w:p w:rsidR="00865168" w:rsidRDefault="00865168" w:rsidP="00865168">
      <w:pPr>
        <w:jc w:val="both"/>
      </w:pPr>
      <w:r w:rsidRPr="00C5735F">
        <w:rPr>
          <w:sz w:val="28"/>
          <w:szCs w:val="28"/>
        </w:rPr>
        <w:t>Il / La sottoscritto/a</w:t>
      </w:r>
      <w:r>
        <w:t xml:space="preserve"> ________________________________</w:t>
      </w:r>
      <w:r w:rsidR="00C5735F">
        <w:t>_____________________________</w:t>
      </w:r>
    </w:p>
    <w:p w:rsidR="00865168" w:rsidRDefault="00865168" w:rsidP="00865168">
      <w:pPr>
        <w:jc w:val="both"/>
      </w:pPr>
    </w:p>
    <w:p w:rsidR="00865168" w:rsidRDefault="00865168" w:rsidP="00865168">
      <w:pPr>
        <w:jc w:val="both"/>
      </w:pPr>
    </w:p>
    <w:p w:rsidR="00865168" w:rsidRDefault="00540779" w:rsidP="00865168">
      <w:pPr>
        <w:jc w:val="both"/>
      </w:pPr>
      <w:r>
        <w:rPr>
          <w:sz w:val="28"/>
          <w:szCs w:val="28"/>
        </w:rPr>
        <w:t>d</w:t>
      </w:r>
      <w:r w:rsidR="00865168" w:rsidRPr="00C5735F">
        <w:rPr>
          <w:sz w:val="28"/>
          <w:szCs w:val="28"/>
        </w:rPr>
        <w:t>ocente presso la:</w:t>
      </w:r>
      <w:r w:rsidR="00A150E4">
        <w:t xml:space="preserve"> </w:t>
      </w:r>
      <w:r w:rsidR="00865168">
        <w:t xml:space="preserve"> (contrassegnare con x la voce di interesse)</w:t>
      </w:r>
    </w:p>
    <w:p w:rsidR="00865168" w:rsidRDefault="00865168" w:rsidP="00865168">
      <w:pPr>
        <w:jc w:val="both"/>
      </w:pPr>
      <w:bookmarkStart w:id="0" w:name="_GoBack"/>
      <w:bookmarkEnd w:id="0"/>
    </w:p>
    <w:p w:rsidR="00865168" w:rsidRDefault="00865168" w:rsidP="00865168">
      <w:pPr>
        <w:jc w:val="both"/>
      </w:pPr>
    </w:p>
    <w:p w:rsidR="00865168" w:rsidRPr="00C5735F" w:rsidRDefault="00865168" w:rsidP="00865168">
      <w:pPr>
        <w:jc w:val="both"/>
        <w:rPr>
          <w:sz w:val="28"/>
          <w:szCs w:val="28"/>
        </w:rPr>
      </w:pPr>
      <w:r w:rsidRPr="00C5735F">
        <w:rPr>
          <w:sz w:val="28"/>
          <w:szCs w:val="28"/>
        </w:rPr>
        <w:t xml:space="preserve">□   scuola </w:t>
      </w:r>
      <w:r w:rsidR="00CD733D" w:rsidRPr="00C5735F">
        <w:rPr>
          <w:sz w:val="28"/>
          <w:szCs w:val="28"/>
        </w:rPr>
        <w:t xml:space="preserve">dell’Infanzia “C. Collodi”                          </w:t>
      </w:r>
      <w:r w:rsidR="00C5735F">
        <w:rPr>
          <w:sz w:val="28"/>
          <w:szCs w:val="28"/>
        </w:rPr>
        <w:t xml:space="preserve"> </w:t>
      </w:r>
      <w:r w:rsidR="00CD733D" w:rsidRPr="00C5735F">
        <w:rPr>
          <w:sz w:val="28"/>
          <w:szCs w:val="28"/>
        </w:rPr>
        <w:t xml:space="preserve">□   scuola </w:t>
      </w:r>
      <w:r w:rsidR="00C5735F" w:rsidRPr="00C5735F">
        <w:rPr>
          <w:sz w:val="28"/>
          <w:szCs w:val="28"/>
        </w:rPr>
        <w:t>Primaria “</w:t>
      </w:r>
      <w:r w:rsidR="00CD733D" w:rsidRPr="00C5735F">
        <w:rPr>
          <w:sz w:val="28"/>
          <w:szCs w:val="28"/>
        </w:rPr>
        <w:t>L. Gemelli”</w:t>
      </w:r>
    </w:p>
    <w:p w:rsidR="00CD733D" w:rsidRPr="00C5735F" w:rsidRDefault="00CD733D" w:rsidP="00865168">
      <w:pPr>
        <w:jc w:val="both"/>
        <w:rPr>
          <w:sz w:val="28"/>
          <w:szCs w:val="28"/>
        </w:rPr>
      </w:pPr>
    </w:p>
    <w:p w:rsidR="00CD733D" w:rsidRDefault="00CD733D" w:rsidP="00CD733D">
      <w:pPr>
        <w:jc w:val="both"/>
        <w:rPr>
          <w:sz w:val="28"/>
          <w:szCs w:val="28"/>
        </w:rPr>
      </w:pPr>
      <w:r w:rsidRPr="00C5735F">
        <w:rPr>
          <w:sz w:val="28"/>
          <w:szCs w:val="28"/>
        </w:rPr>
        <w:t xml:space="preserve">□   scuola dell’Infanzia “G. </w:t>
      </w:r>
      <w:r w:rsidR="00C5735F" w:rsidRPr="00C5735F">
        <w:rPr>
          <w:sz w:val="28"/>
          <w:szCs w:val="28"/>
        </w:rPr>
        <w:t xml:space="preserve">Rodari”  </w:t>
      </w:r>
      <w:r w:rsidRPr="00C5735F">
        <w:rPr>
          <w:sz w:val="28"/>
          <w:szCs w:val="28"/>
        </w:rPr>
        <w:t xml:space="preserve">                </w:t>
      </w:r>
      <w:r w:rsidR="00C5735F">
        <w:rPr>
          <w:sz w:val="28"/>
          <w:szCs w:val="28"/>
        </w:rPr>
        <w:t xml:space="preserve"> </w:t>
      </w:r>
      <w:r w:rsidRPr="00C5735F">
        <w:rPr>
          <w:sz w:val="28"/>
          <w:szCs w:val="28"/>
        </w:rPr>
        <w:t xml:space="preserve">        </w:t>
      </w:r>
      <w:r w:rsidR="00C5735F" w:rsidRPr="00C5735F">
        <w:rPr>
          <w:sz w:val="28"/>
          <w:szCs w:val="28"/>
        </w:rPr>
        <w:t xml:space="preserve">  </w:t>
      </w:r>
      <w:r w:rsidRPr="00C5735F">
        <w:rPr>
          <w:sz w:val="28"/>
          <w:szCs w:val="28"/>
        </w:rPr>
        <w:t xml:space="preserve"> □   scuola </w:t>
      </w:r>
      <w:r w:rsidR="00C5735F" w:rsidRPr="00C5735F">
        <w:rPr>
          <w:sz w:val="28"/>
          <w:szCs w:val="28"/>
        </w:rPr>
        <w:t>Primaria “</w:t>
      </w:r>
      <w:r w:rsidRPr="00C5735F">
        <w:rPr>
          <w:sz w:val="28"/>
          <w:szCs w:val="28"/>
        </w:rPr>
        <w:t>M. L. King”</w:t>
      </w:r>
    </w:p>
    <w:p w:rsidR="00C5735F" w:rsidRPr="00C5735F" w:rsidRDefault="00C5735F" w:rsidP="00CD733D">
      <w:pPr>
        <w:jc w:val="both"/>
        <w:rPr>
          <w:sz w:val="28"/>
          <w:szCs w:val="28"/>
        </w:rPr>
      </w:pPr>
    </w:p>
    <w:p w:rsidR="00C5735F" w:rsidRPr="00C5735F" w:rsidRDefault="00C5735F" w:rsidP="00CD733D">
      <w:pPr>
        <w:jc w:val="both"/>
        <w:rPr>
          <w:sz w:val="28"/>
          <w:szCs w:val="28"/>
        </w:rPr>
      </w:pPr>
    </w:p>
    <w:p w:rsidR="00CD733D" w:rsidRPr="00C5735F" w:rsidRDefault="00C5735F" w:rsidP="00CD733D">
      <w:pPr>
        <w:jc w:val="both"/>
        <w:rPr>
          <w:sz w:val="28"/>
          <w:szCs w:val="28"/>
        </w:rPr>
      </w:pPr>
      <w:r w:rsidRPr="00C5735F">
        <w:rPr>
          <w:sz w:val="28"/>
          <w:szCs w:val="28"/>
        </w:rPr>
        <w:t>□   scuola Secondaria di 1° Grado “Via Viquarterio”</w:t>
      </w:r>
    </w:p>
    <w:p w:rsidR="00C5735F" w:rsidRPr="00C5735F" w:rsidRDefault="00C5735F" w:rsidP="00CD733D">
      <w:pPr>
        <w:jc w:val="both"/>
        <w:rPr>
          <w:sz w:val="28"/>
          <w:szCs w:val="28"/>
        </w:rPr>
      </w:pPr>
    </w:p>
    <w:p w:rsidR="00C5735F" w:rsidRDefault="00C5735F" w:rsidP="00CD733D">
      <w:pPr>
        <w:jc w:val="both"/>
      </w:pPr>
    </w:p>
    <w:p w:rsidR="00C5735F" w:rsidRDefault="00C5735F" w:rsidP="00CD733D">
      <w:pPr>
        <w:jc w:val="both"/>
      </w:pPr>
    </w:p>
    <w:p w:rsidR="00C5735F" w:rsidRDefault="00C5735F" w:rsidP="00C5735F">
      <w:r w:rsidRPr="00C5735F">
        <w:rPr>
          <w:sz w:val="28"/>
          <w:szCs w:val="28"/>
        </w:rPr>
        <w:t>In servizio in qualità di accompagnatore per l’uscita didattica del</w:t>
      </w:r>
      <w:r>
        <w:t xml:space="preserve"> ___________________</w:t>
      </w:r>
    </w:p>
    <w:p w:rsidR="00C5735F" w:rsidRDefault="00C5735F" w:rsidP="00C5735F"/>
    <w:p w:rsidR="00C5735F" w:rsidRDefault="00C5735F" w:rsidP="00C5735F">
      <w:pPr>
        <w:rPr>
          <w:sz w:val="28"/>
          <w:szCs w:val="28"/>
        </w:rPr>
      </w:pPr>
      <w:r>
        <w:rPr>
          <w:sz w:val="28"/>
          <w:szCs w:val="28"/>
        </w:rPr>
        <w:t>con meta _____________________________________________________________</w:t>
      </w:r>
    </w:p>
    <w:p w:rsidR="00C5735F" w:rsidRDefault="00C5735F" w:rsidP="00C5735F">
      <w:pPr>
        <w:rPr>
          <w:sz w:val="28"/>
          <w:szCs w:val="28"/>
        </w:rPr>
      </w:pPr>
    </w:p>
    <w:p w:rsidR="00201DAC" w:rsidRDefault="00201DAC" w:rsidP="00C5735F">
      <w:pPr>
        <w:rPr>
          <w:sz w:val="28"/>
          <w:szCs w:val="28"/>
        </w:rPr>
      </w:pPr>
    </w:p>
    <w:p w:rsidR="00201DAC" w:rsidRDefault="00201DAC" w:rsidP="00C5735F">
      <w:pPr>
        <w:rPr>
          <w:sz w:val="28"/>
          <w:szCs w:val="28"/>
        </w:rPr>
      </w:pPr>
    </w:p>
    <w:p w:rsidR="00201DAC" w:rsidRDefault="00201DAC" w:rsidP="00201D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DICHIARA  </w:t>
      </w:r>
      <w:r>
        <w:rPr>
          <w:sz w:val="28"/>
          <w:szCs w:val="28"/>
        </w:rPr>
        <w:t>di  assumersi  la  responsabilità  della  vigilanza  degli alunni di  cui all’art. 2047  del C. C. con integrazione di cui all’art. 61 della legge 312 dell’11/07/1980 per ogni momento dell’attività programmata.</w:t>
      </w:r>
    </w:p>
    <w:p w:rsidR="00201DAC" w:rsidRDefault="00201DAC" w:rsidP="00201DAC">
      <w:pPr>
        <w:jc w:val="both"/>
        <w:rPr>
          <w:sz w:val="28"/>
          <w:szCs w:val="28"/>
        </w:rPr>
      </w:pPr>
    </w:p>
    <w:p w:rsidR="00201DAC" w:rsidRDefault="00201DAC" w:rsidP="00201DAC">
      <w:pPr>
        <w:jc w:val="both"/>
        <w:rPr>
          <w:sz w:val="28"/>
          <w:szCs w:val="28"/>
        </w:rPr>
      </w:pPr>
    </w:p>
    <w:p w:rsidR="00201DAC" w:rsidRDefault="00201DAC" w:rsidP="00201DAC">
      <w:pPr>
        <w:jc w:val="both"/>
        <w:rPr>
          <w:sz w:val="28"/>
          <w:szCs w:val="28"/>
        </w:rPr>
      </w:pPr>
    </w:p>
    <w:p w:rsidR="00201DAC" w:rsidRDefault="00201DAC" w:rsidP="00A150E4">
      <w:pPr>
        <w:jc w:val="right"/>
        <w:rPr>
          <w:sz w:val="28"/>
          <w:szCs w:val="28"/>
        </w:rPr>
      </w:pPr>
      <w:r>
        <w:rPr>
          <w:sz w:val="28"/>
          <w:szCs w:val="28"/>
        </w:rPr>
        <w:t>In fede, __________________________</w:t>
      </w:r>
    </w:p>
    <w:p w:rsidR="00201DAC" w:rsidRPr="00201DAC" w:rsidRDefault="00A150E4" w:rsidP="00A150E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201DAC">
        <w:rPr>
          <w:sz w:val="16"/>
          <w:szCs w:val="16"/>
        </w:rPr>
        <w:t>(firma)</w:t>
      </w:r>
    </w:p>
    <w:p w:rsidR="00201DAC" w:rsidRDefault="00201DAC" w:rsidP="00201DAC">
      <w:pPr>
        <w:jc w:val="both"/>
        <w:rPr>
          <w:sz w:val="28"/>
          <w:szCs w:val="28"/>
        </w:rPr>
      </w:pPr>
    </w:p>
    <w:p w:rsidR="00201DAC" w:rsidRPr="00201DAC" w:rsidRDefault="00201DAC" w:rsidP="00201DAC">
      <w:pPr>
        <w:jc w:val="both"/>
        <w:rPr>
          <w:sz w:val="28"/>
          <w:szCs w:val="28"/>
        </w:rPr>
      </w:pPr>
      <w:r>
        <w:rPr>
          <w:sz w:val="28"/>
          <w:szCs w:val="28"/>
        </w:rPr>
        <w:t>Pieve Emanuele, __________________</w:t>
      </w:r>
    </w:p>
    <w:p w:rsidR="00C5735F" w:rsidRPr="00201DAC" w:rsidRDefault="00201DAC" w:rsidP="00C5735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(data)</w:t>
      </w:r>
    </w:p>
    <w:p w:rsidR="00C5735F" w:rsidRDefault="00C5735F" w:rsidP="00C5735F">
      <w:pPr>
        <w:rPr>
          <w:sz w:val="28"/>
          <w:szCs w:val="28"/>
        </w:rPr>
      </w:pPr>
    </w:p>
    <w:p w:rsidR="00911DDB" w:rsidRPr="00C5735F" w:rsidRDefault="00911DDB" w:rsidP="00C5735F">
      <w:pPr>
        <w:rPr>
          <w:sz w:val="28"/>
          <w:szCs w:val="28"/>
        </w:rPr>
      </w:pPr>
    </w:p>
    <w:sectPr w:rsidR="00911DDB" w:rsidRPr="00C5735F" w:rsidSect="00543F27">
      <w:headerReference w:type="default" r:id="rId6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E4" w:rsidRDefault="00A150E4" w:rsidP="00A150E4">
      <w:r>
        <w:separator/>
      </w:r>
    </w:p>
  </w:endnote>
  <w:endnote w:type="continuationSeparator" w:id="0">
    <w:p w:rsidR="00A150E4" w:rsidRDefault="00A150E4" w:rsidP="00A1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E4" w:rsidRDefault="00A150E4" w:rsidP="00A150E4">
      <w:r>
        <w:separator/>
      </w:r>
    </w:p>
  </w:footnote>
  <w:footnote w:type="continuationSeparator" w:id="0">
    <w:p w:rsidR="00A150E4" w:rsidRDefault="00A150E4" w:rsidP="00A15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22"/>
        <w:szCs w:val="22"/>
      </w:rPr>
      <w:alias w:val="Titolo"/>
      <w:id w:val="77738743"/>
      <w:placeholder>
        <w:docPart w:val="AE7C9CD27CCF4F1EB3523D06B3D7D0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150E4" w:rsidRPr="00A150E4" w:rsidRDefault="00A150E4">
        <w:pPr>
          <w:pStyle w:val="Intestazione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22"/>
            <w:szCs w:val="22"/>
          </w:rPr>
        </w:pPr>
        <w:r w:rsidRPr="00A150E4">
          <w:rPr>
            <w:b/>
            <w:sz w:val="22"/>
            <w:szCs w:val="22"/>
          </w:rPr>
          <w:t>MODULO 7 - DICHIARAZIONE ASSUNZIONE RESPONSABILITA’ VIGILANZA ALUNNI</w:t>
        </w:r>
      </w:p>
    </w:sdtContent>
  </w:sdt>
  <w:p w:rsidR="00A150E4" w:rsidRDefault="00A150E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27"/>
    <w:rsid w:val="00201DAC"/>
    <w:rsid w:val="00540779"/>
    <w:rsid w:val="00543F27"/>
    <w:rsid w:val="00596DE1"/>
    <w:rsid w:val="00865168"/>
    <w:rsid w:val="00911DDB"/>
    <w:rsid w:val="00A150E4"/>
    <w:rsid w:val="00C5735F"/>
    <w:rsid w:val="00C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42CB8-E31E-46B3-ABC0-3007D0B5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43F27"/>
    <w:pPr>
      <w:keepNext/>
      <w:overflowPunct w:val="0"/>
      <w:autoSpaceDE w:val="0"/>
      <w:autoSpaceDN w:val="0"/>
      <w:adjustRightInd w:val="0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43F2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43F2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150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0E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150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0E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7C9CD27CCF4F1EB3523D06B3D7D0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D0D2AF-E568-4A57-8564-EF2ECDF6D0D2}"/>
      </w:docPartPr>
      <w:docPartBody>
        <w:p w:rsidR="00000000" w:rsidRDefault="00A70CEC" w:rsidP="00A70CEC">
          <w:pPr>
            <w:pStyle w:val="AE7C9CD27CCF4F1EB3523D06B3D7D0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EC"/>
    <w:rsid w:val="00A7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7C9CD27CCF4F1EB3523D06B3D7D04A">
    <w:name w:val="AE7C9CD27CCF4F1EB3523D06B3D7D04A"/>
    <w:rsid w:val="00A70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9B88F90D</Template>
  <TotalTime>33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7 - DICHIARAZIONE ASSUNZIONE RESPONSABILITA’ VIGILANZA ALUNNI</dc:title>
  <dc:subject/>
  <dc:creator>Isabella Di Giovanni</dc:creator>
  <cp:keywords/>
  <dc:description/>
  <cp:lastModifiedBy>Rosaria Esposito</cp:lastModifiedBy>
  <cp:revision>6</cp:revision>
  <dcterms:created xsi:type="dcterms:W3CDTF">2014-10-24T13:05:00Z</dcterms:created>
  <dcterms:modified xsi:type="dcterms:W3CDTF">2015-10-23T10:05:00Z</dcterms:modified>
</cp:coreProperties>
</file>