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873" w:rsidRPr="00682873" w:rsidRDefault="00D66F3E" w:rsidP="00D66F3E">
      <w:pPr>
        <w:pStyle w:val="Pa11"/>
        <w:ind w:left="160" w:right="16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  <w:r w:rsidRPr="00682873">
        <w:rPr>
          <w:rFonts w:ascii="Times New Roman" w:hAnsi="Times New Roman" w:cs="Times New Roman"/>
          <w:color w:val="000000"/>
          <w:sz w:val="23"/>
          <w:szCs w:val="23"/>
        </w:rPr>
        <w:t>SCHEDA D’I</w:t>
      </w:r>
      <w:r w:rsidR="00682873" w:rsidRPr="00682873">
        <w:rPr>
          <w:rFonts w:ascii="Times New Roman" w:hAnsi="Times New Roman" w:cs="Times New Roman"/>
          <w:color w:val="000000"/>
          <w:sz w:val="23"/>
          <w:szCs w:val="23"/>
        </w:rPr>
        <w:t xml:space="preserve">NDAGINE E RELAZIONE FINALE - </w:t>
      </w:r>
      <w:proofErr w:type="spellStart"/>
      <w:r w:rsidR="00682873" w:rsidRPr="00682873">
        <w:rPr>
          <w:rFonts w:ascii="Times New Roman" w:hAnsi="Times New Roman" w:cs="Times New Roman"/>
          <w:color w:val="000000"/>
          <w:sz w:val="23"/>
          <w:szCs w:val="23"/>
        </w:rPr>
        <w:t>A.s.</w:t>
      </w:r>
      <w:proofErr w:type="spellEnd"/>
      <w:r w:rsidR="00682873" w:rsidRPr="00682873">
        <w:rPr>
          <w:rFonts w:ascii="Times New Roman" w:hAnsi="Times New Roman" w:cs="Times New Roman"/>
          <w:color w:val="000000"/>
          <w:sz w:val="23"/>
          <w:szCs w:val="23"/>
        </w:rPr>
        <w:t>_________</w:t>
      </w:r>
    </w:p>
    <w:p w:rsidR="00D66F3E" w:rsidRPr="00682873" w:rsidRDefault="00D66F3E" w:rsidP="00682873">
      <w:pPr>
        <w:pStyle w:val="Pa11"/>
        <w:ind w:left="160" w:right="160"/>
        <w:rPr>
          <w:rFonts w:ascii="Times New Roman" w:hAnsi="Times New Roman" w:cs="Times New Roman"/>
          <w:color w:val="00000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sz w:val="23"/>
          <w:szCs w:val="23"/>
        </w:rPr>
        <w:t xml:space="preserve"> - PER: VISITA GUIDATA CON LEZIONE SUL POSTO VIAGGIO/GITA D’ISTRUZIONE</w:t>
      </w:r>
    </w:p>
    <w:p w:rsidR="00D66F3E" w:rsidRPr="00682873" w:rsidRDefault="00D66F3E" w:rsidP="00D66F3E">
      <w:pPr>
        <w:pStyle w:val="Pa12"/>
        <w:ind w:left="160" w:right="1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sz w:val="23"/>
          <w:szCs w:val="23"/>
        </w:rPr>
        <w:t>CLASSE .......................... - INDIRIZZO: .......................... - N. ALUNNI ..........................</w:t>
      </w:r>
    </w:p>
    <w:p w:rsidR="00D66F3E" w:rsidRPr="00682873" w:rsidRDefault="00D66F3E" w:rsidP="00D66F3E">
      <w:pPr>
        <w:pStyle w:val="Pa12"/>
        <w:ind w:left="160" w:right="1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sz w:val="23"/>
          <w:szCs w:val="23"/>
        </w:rPr>
        <w:t>META ..........................- MEZZO TRASPORTO: ..........................</w:t>
      </w:r>
    </w:p>
    <w:p w:rsidR="00D66F3E" w:rsidRPr="00682873" w:rsidRDefault="00D66F3E" w:rsidP="00D66F3E">
      <w:pPr>
        <w:pStyle w:val="Pa12"/>
        <w:ind w:left="160" w:right="1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287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ANDATA: </w:t>
      </w:r>
      <w:r w:rsidRPr="00682873">
        <w:rPr>
          <w:rFonts w:ascii="Times New Roman" w:hAnsi="Times New Roman" w:cs="Times New Roman"/>
          <w:color w:val="000000"/>
          <w:sz w:val="23"/>
          <w:szCs w:val="23"/>
        </w:rPr>
        <w:t>PARTENZA DA .......................... GIORNO: .......................... ORE: ..........................</w:t>
      </w:r>
    </w:p>
    <w:p w:rsidR="00D66F3E" w:rsidRPr="00682873" w:rsidRDefault="00D66F3E" w:rsidP="00D66F3E">
      <w:pPr>
        <w:pStyle w:val="Pa12"/>
        <w:ind w:left="160" w:right="1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287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RITORNO: </w:t>
      </w:r>
      <w:r w:rsidRPr="00682873">
        <w:rPr>
          <w:rFonts w:ascii="Times New Roman" w:hAnsi="Times New Roman" w:cs="Times New Roman"/>
          <w:color w:val="000000"/>
          <w:sz w:val="23"/>
          <w:szCs w:val="23"/>
        </w:rPr>
        <w:t>PARTENZA DA .......................... GIORNO: .......................... ORE: ..........................</w:t>
      </w:r>
    </w:p>
    <w:p w:rsidR="00D66F3E" w:rsidRPr="00682873" w:rsidRDefault="00D66F3E" w:rsidP="00D66F3E">
      <w:pPr>
        <w:pStyle w:val="Pa12"/>
        <w:ind w:left="160" w:right="1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sz w:val="23"/>
          <w:szCs w:val="23"/>
        </w:rPr>
        <w:t>I SOTTOINDICATI INSEGNANTI ACCOMPAGNATORI DICHIARANO DI AVER SOSTENUTO LE SPESE ELENCATE E ALLEGANO LA RELATIVA DOCUMENTAZIONE PER IL RIMBORSO PREVISTO DALLA NORMATIVA VIGENTE:</w:t>
      </w:r>
    </w:p>
    <w:tbl>
      <w:tblPr>
        <w:tblW w:w="980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1960"/>
        <w:gridCol w:w="1960"/>
        <w:gridCol w:w="1960"/>
        <w:gridCol w:w="1960"/>
      </w:tblGrid>
      <w:tr w:rsidR="00D66F3E" w:rsidRPr="00682873" w:rsidTr="00D66F3E">
        <w:trPr>
          <w:trHeight w:val="694"/>
        </w:trPr>
        <w:tc>
          <w:tcPr>
            <w:tcW w:w="1960" w:type="dxa"/>
          </w:tcPr>
          <w:p w:rsidR="00D66F3E" w:rsidRPr="00682873" w:rsidRDefault="00D66F3E">
            <w:pPr>
              <w:pStyle w:val="Pa3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8287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INSEGNANTI</w:t>
            </w:r>
          </w:p>
          <w:p w:rsidR="00D66F3E" w:rsidRPr="00682873" w:rsidRDefault="00D66F3E">
            <w:pPr>
              <w:pStyle w:val="Pa3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8287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PARTECIPANTI</w:t>
            </w:r>
          </w:p>
        </w:tc>
        <w:tc>
          <w:tcPr>
            <w:tcW w:w="1960" w:type="dxa"/>
          </w:tcPr>
          <w:p w:rsidR="00D66F3E" w:rsidRPr="00682873" w:rsidRDefault="00D66F3E">
            <w:pPr>
              <w:pStyle w:val="Pa3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8287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BIGLIETTO</w:t>
            </w:r>
          </w:p>
          <w:p w:rsidR="00D66F3E" w:rsidRPr="00682873" w:rsidRDefault="00D66F3E">
            <w:pPr>
              <w:pStyle w:val="Pa3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8287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TRENO O </w:t>
            </w:r>
          </w:p>
          <w:p w:rsidR="00D66F3E" w:rsidRPr="00682873" w:rsidRDefault="00D66F3E">
            <w:pPr>
              <w:pStyle w:val="Pa3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8287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AUTOBUS </w:t>
            </w:r>
          </w:p>
          <w:p w:rsidR="00D66F3E" w:rsidRPr="00682873" w:rsidRDefault="00D66F3E">
            <w:pPr>
              <w:pStyle w:val="Pa3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8287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LINEA</w:t>
            </w:r>
          </w:p>
        </w:tc>
        <w:tc>
          <w:tcPr>
            <w:tcW w:w="1960" w:type="dxa"/>
          </w:tcPr>
          <w:p w:rsidR="00D66F3E" w:rsidRPr="00682873" w:rsidRDefault="00D66F3E">
            <w:pPr>
              <w:pStyle w:val="Pa3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8287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PASTI - </w:t>
            </w:r>
          </w:p>
          <w:p w:rsidR="00D66F3E" w:rsidRPr="00682873" w:rsidRDefault="00D66F3E">
            <w:pPr>
              <w:pStyle w:val="Pa3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8287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FATTURA O </w:t>
            </w:r>
          </w:p>
          <w:p w:rsidR="00D66F3E" w:rsidRPr="00682873" w:rsidRDefault="00D66F3E">
            <w:pPr>
              <w:pStyle w:val="Pa3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8287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RICEVUTA </w:t>
            </w:r>
          </w:p>
          <w:p w:rsidR="00D66F3E" w:rsidRPr="00682873" w:rsidRDefault="00D66F3E">
            <w:pPr>
              <w:pStyle w:val="Pa3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8287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FISCALE</w:t>
            </w:r>
          </w:p>
        </w:tc>
        <w:tc>
          <w:tcPr>
            <w:tcW w:w="1960" w:type="dxa"/>
          </w:tcPr>
          <w:p w:rsidR="00D66F3E" w:rsidRPr="00682873" w:rsidRDefault="00D66F3E">
            <w:pPr>
              <w:pStyle w:val="Pa3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8287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PERNOTTA</w:t>
            </w:r>
          </w:p>
          <w:p w:rsidR="00D66F3E" w:rsidRPr="00682873" w:rsidRDefault="00D66F3E">
            <w:pPr>
              <w:pStyle w:val="Pa3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8287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MENTO -</w:t>
            </w:r>
          </w:p>
          <w:p w:rsidR="00D66F3E" w:rsidRPr="00682873" w:rsidRDefault="00D66F3E">
            <w:pPr>
              <w:pStyle w:val="Pa3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8287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FATTURA O </w:t>
            </w:r>
          </w:p>
          <w:p w:rsidR="00D66F3E" w:rsidRPr="00682873" w:rsidRDefault="00D66F3E">
            <w:pPr>
              <w:pStyle w:val="Pa3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8287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RICEVUTA </w:t>
            </w:r>
          </w:p>
          <w:p w:rsidR="00D66F3E" w:rsidRPr="00682873" w:rsidRDefault="00D66F3E">
            <w:pPr>
              <w:pStyle w:val="Pa3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8287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FISCALE</w:t>
            </w:r>
          </w:p>
        </w:tc>
        <w:tc>
          <w:tcPr>
            <w:tcW w:w="1960" w:type="dxa"/>
          </w:tcPr>
          <w:p w:rsidR="00D66F3E" w:rsidRPr="00682873" w:rsidRDefault="00D66F3E">
            <w:pPr>
              <w:pStyle w:val="Pa3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8287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BIGLIETTO </w:t>
            </w:r>
          </w:p>
          <w:p w:rsidR="00D66F3E" w:rsidRPr="00682873" w:rsidRDefault="00D66F3E">
            <w:pPr>
              <w:pStyle w:val="Pa3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8287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ENTRATA </w:t>
            </w:r>
          </w:p>
          <w:p w:rsidR="00D66F3E" w:rsidRPr="00682873" w:rsidRDefault="00D66F3E">
            <w:pPr>
              <w:pStyle w:val="Pa3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8287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MOSTRE</w:t>
            </w:r>
          </w:p>
        </w:tc>
      </w:tr>
    </w:tbl>
    <w:p w:rsidR="00D66F3E" w:rsidRPr="00682873" w:rsidRDefault="00D66F3E" w:rsidP="00D66F3E">
      <w:pPr>
        <w:pStyle w:val="Pa12"/>
        <w:ind w:left="160" w:right="1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sz w:val="23"/>
          <w:szCs w:val="23"/>
        </w:rPr>
        <w:t>CORRISPONDENZA AGLI OBIETTIVI CULTURALI E FORMATIVI PREVISTI:</w:t>
      </w:r>
    </w:p>
    <w:p w:rsidR="00D66F3E" w:rsidRPr="00682873" w:rsidRDefault="00D66F3E" w:rsidP="00D66F3E">
      <w:pPr>
        <w:pStyle w:val="Pa12"/>
        <w:ind w:left="160" w:right="1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sz w:val="23"/>
          <w:szCs w:val="23"/>
        </w:rPr>
        <w:t>.......................... .......................... .......................... .......................... .......................... ..........................</w:t>
      </w:r>
    </w:p>
    <w:p w:rsidR="00D66F3E" w:rsidRPr="00682873" w:rsidRDefault="00D66F3E" w:rsidP="00D66F3E">
      <w:pPr>
        <w:pStyle w:val="Pa12"/>
        <w:ind w:left="160" w:right="1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sz w:val="23"/>
          <w:szCs w:val="23"/>
        </w:rPr>
        <w:t>.......................... .......................... .......................... .......................... .......................... ..........................</w:t>
      </w:r>
    </w:p>
    <w:p w:rsidR="00D03F22" w:rsidRPr="00682873" w:rsidRDefault="00D66F3E" w:rsidP="00D66F3E">
      <w:pPr>
        <w:rPr>
          <w:rFonts w:ascii="Times New Roman" w:hAnsi="Times New Roman" w:cs="Times New Roman"/>
          <w:color w:val="00000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sz w:val="23"/>
          <w:szCs w:val="23"/>
        </w:rPr>
        <w:t>.......................... .......................... .......................... .......................... .......................... ..........................</w:t>
      </w:r>
    </w:p>
    <w:p w:rsidR="00D66F3E" w:rsidRPr="00682873" w:rsidRDefault="00D66F3E" w:rsidP="00D66F3E">
      <w:pPr>
        <w:pStyle w:val="Pa12"/>
        <w:ind w:left="160" w:right="1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sz w:val="23"/>
          <w:szCs w:val="23"/>
        </w:rPr>
        <w:t>Comportamento degli alunni</w:t>
      </w:r>
    </w:p>
    <w:p w:rsidR="00D66F3E" w:rsidRPr="00682873" w:rsidRDefault="00D66F3E" w:rsidP="00D66F3E">
      <w:pPr>
        <w:pStyle w:val="Pa12"/>
        <w:ind w:left="160" w:right="1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sz w:val="23"/>
          <w:szCs w:val="23"/>
        </w:rPr>
        <w:t xml:space="preserve">GIUDIZIO SINTETICO COMPLESSIVO: </w:t>
      </w:r>
    </w:p>
    <w:p w:rsidR="00D66F3E" w:rsidRPr="00682873" w:rsidRDefault="00D66F3E" w:rsidP="00D66F3E">
      <w:pPr>
        <w:pStyle w:val="Pa12"/>
        <w:ind w:left="160" w:right="1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sz w:val="23"/>
          <w:szCs w:val="23"/>
        </w:rPr>
        <w:t xml:space="preserve">CORRETTO SCORRETTO </w:t>
      </w:r>
    </w:p>
    <w:p w:rsidR="00D66F3E" w:rsidRPr="00682873" w:rsidRDefault="00D66F3E" w:rsidP="00D66F3E">
      <w:pPr>
        <w:pStyle w:val="Pa12"/>
        <w:ind w:left="160" w:right="1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sz w:val="23"/>
          <w:szCs w:val="23"/>
        </w:rPr>
        <w:t>ALTRO .......................... .......................... ..........................</w:t>
      </w:r>
    </w:p>
    <w:p w:rsidR="00D66F3E" w:rsidRPr="00682873" w:rsidRDefault="00D66F3E" w:rsidP="00D66F3E">
      <w:pPr>
        <w:pStyle w:val="Pa12"/>
        <w:ind w:left="160" w:right="1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sz w:val="23"/>
          <w:szCs w:val="23"/>
        </w:rPr>
        <w:t xml:space="preserve">OSSERVAZIONI LOGISTICHE: </w:t>
      </w:r>
    </w:p>
    <w:p w:rsidR="00D66F3E" w:rsidRPr="00682873" w:rsidRDefault="00D66F3E" w:rsidP="00D66F3E">
      <w:pPr>
        <w:pStyle w:val="Pa12"/>
        <w:ind w:left="160" w:right="1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sz w:val="23"/>
          <w:szCs w:val="23"/>
        </w:rPr>
        <w:t>ALLOGGIO .......................... BUONO SUFFICIENTE MEDIOCRE</w:t>
      </w:r>
    </w:p>
    <w:p w:rsidR="00D66F3E" w:rsidRPr="00682873" w:rsidRDefault="00D66F3E" w:rsidP="00D66F3E">
      <w:pPr>
        <w:pStyle w:val="Pa12"/>
        <w:ind w:left="160" w:right="1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sz w:val="23"/>
          <w:szCs w:val="23"/>
        </w:rPr>
        <w:t>DISLOCAZIONE .......................... CENTRALE PERIFERICO FUORI CITTÀ</w:t>
      </w:r>
    </w:p>
    <w:p w:rsidR="00D66F3E" w:rsidRPr="00682873" w:rsidRDefault="00D66F3E" w:rsidP="00D66F3E">
      <w:pPr>
        <w:pStyle w:val="Pa12"/>
        <w:ind w:left="160" w:right="1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sz w:val="23"/>
          <w:szCs w:val="23"/>
        </w:rPr>
        <w:t>VITTO .......................... BUONO SUFFICIENTE MEDIOCRE</w:t>
      </w:r>
    </w:p>
    <w:p w:rsidR="00D66F3E" w:rsidRPr="00682873" w:rsidRDefault="00D66F3E" w:rsidP="00D66F3E">
      <w:pPr>
        <w:pStyle w:val="Pa12"/>
        <w:ind w:left="160" w:right="1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sz w:val="23"/>
          <w:szCs w:val="23"/>
        </w:rPr>
        <w:t>VIAGGIO .......................... BUONO SUFFICIENTE MEDIOCRE</w:t>
      </w:r>
    </w:p>
    <w:p w:rsidR="00D66F3E" w:rsidRPr="00682873" w:rsidRDefault="00D66F3E" w:rsidP="00D66F3E">
      <w:pPr>
        <w:pStyle w:val="Pa12"/>
        <w:ind w:left="160" w:right="1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sz w:val="23"/>
          <w:szCs w:val="23"/>
        </w:rPr>
        <w:t>GIUDIZIO SULLA DITTA ORGANIZZATRICE (EVENTUALE COMPORTAMENTO DELL’AUTI</w:t>
      </w:r>
      <w:r w:rsidRPr="00682873">
        <w:rPr>
          <w:rFonts w:ascii="Times New Roman" w:hAnsi="Times New Roman" w:cs="Times New Roman"/>
          <w:color w:val="000000"/>
          <w:sz w:val="23"/>
          <w:szCs w:val="23"/>
        </w:rPr>
        <w:softHyphen/>
        <w:t>STA)</w:t>
      </w:r>
    </w:p>
    <w:p w:rsidR="00D66F3E" w:rsidRPr="00682873" w:rsidRDefault="00D66F3E" w:rsidP="00D66F3E">
      <w:pPr>
        <w:pStyle w:val="Pa12"/>
        <w:ind w:left="160" w:right="1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sz w:val="23"/>
          <w:szCs w:val="23"/>
        </w:rPr>
        <w:t>.......................... .......................... .......................... .......................... .......................... ..........................</w:t>
      </w:r>
    </w:p>
    <w:p w:rsidR="00D66F3E" w:rsidRPr="00682873" w:rsidRDefault="00D66F3E" w:rsidP="00D66F3E">
      <w:pPr>
        <w:rPr>
          <w:rFonts w:ascii="Times New Roman" w:hAnsi="Times New Roman" w:cs="Times New Roman"/>
          <w:color w:val="00000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sz w:val="23"/>
          <w:szCs w:val="23"/>
        </w:rPr>
        <w:t>.......................... .......................... .......................... .......................... .......................... ..........................</w:t>
      </w:r>
    </w:p>
    <w:p w:rsidR="00D66F3E" w:rsidRPr="00682873" w:rsidRDefault="00D66F3E" w:rsidP="00D66F3E">
      <w:pPr>
        <w:pStyle w:val="Pa12"/>
        <w:ind w:left="160" w:right="1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sz w:val="23"/>
          <w:szCs w:val="23"/>
        </w:rPr>
        <w:t xml:space="preserve">GIUDIZIO SINTETICO COMPLESSIVO: </w:t>
      </w:r>
    </w:p>
    <w:p w:rsidR="00D66F3E" w:rsidRPr="00682873" w:rsidRDefault="00D66F3E" w:rsidP="00D66F3E">
      <w:pPr>
        <w:rPr>
          <w:rFonts w:ascii="Times New Roman" w:hAnsi="Times New Roman" w:cs="Times New Roman"/>
          <w:color w:val="00000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sz w:val="23"/>
          <w:szCs w:val="23"/>
        </w:rPr>
        <w:t>BUONO SUFFICIENTE MEDIOCRE</w:t>
      </w:r>
    </w:p>
    <w:p w:rsidR="00D66F3E" w:rsidRPr="00682873" w:rsidRDefault="00D66F3E" w:rsidP="00D66F3E">
      <w:pPr>
        <w:pStyle w:val="Pa12"/>
        <w:ind w:left="160" w:right="1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sz w:val="23"/>
          <w:szCs w:val="23"/>
        </w:rPr>
        <w:t>VALUTAZIONE COMPLESSIVA:</w:t>
      </w:r>
    </w:p>
    <w:p w:rsidR="00D66F3E" w:rsidRPr="00682873" w:rsidRDefault="00D66F3E" w:rsidP="00D66F3E">
      <w:pPr>
        <w:pStyle w:val="Pa12"/>
        <w:ind w:left="160" w:right="1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sz w:val="23"/>
          <w:szCs w:val="23"/>
        </w:rPr>
        <w:t>GIUDIZIO SULLA RIPROPONIBILITÀ O MENO DELLA VISITA / VIAGGIO:</w:t>
      </w:r>
    </w:p>
    <w:p w:rsidR="00D66F3E" w:rsidRPr="00682873" w:rsidRDefault="00D66F3E" w:rsidP="00D66F3E">
      <w:pPr>
        <w:pStyle w:val="Pa12"/>
        <w:ind w:left="160" w:right="1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sz w:val="23"/>
          <w:szCs w:val="23"/>
        </w:rPr>
        <w:t>.......................... .......................... .......................... .......................... .......................... ..........................</w:t>
      </w:r>
    </w:p>
    <w:p w:rsidR="00D66F3E" w:rsidRPr="00682873" w:rsidRDefault="00D66F3E" w:rsidP="00D66F3E">
      <w:pPr>
        <w:rPr>
          <w:rFonts w:ascii="Times New Roman" w:hAnsi="Times New Roman" w:cs="Times New Roman"/>
          <w:color w:val="00000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sz w:val="23"/>
          <w:szCs w:val="23"/>
        </w:rPr>
        <w:t>.......................... .......................... .......................... .......................... .......................... ..........................</w:t>
      </w:r>
    </w:p>
    <w:p w:rsidR="00D66F3E" w:rsidRPr="00682873" w:rsidRDefault="00D66F3E" w:rsidP="00D66F3E">
      <w:pPr>
        <w:pStyle w:val="Pa12"/>
        <w:ind w:left="160" w:right="1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sz w:val="23"/>
          <w:szCs w:val="23"/>
        </w:rPr>
        <w:t xml:space="preserve">GIUDIZIO SINTETICO COMPLESSIVO: </w:t>
      </w:r>
    </w:p>
    <w:p w:rsidR="00D66F3E" w:rsidRPr="00682873" w:rsidRDefault="00D66F3E" w:rsidP="00D66F3E">
      <w:pPr>
        <w:pStyle w:val="Pa12"/>
        <w:ind w:left="160" w:right="1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sz w:val="23"/>
          <w:szCs w:val="23"/>
        </w:rPr>
        <w:t>RIPROPONIBILE NON RIPROPONIBILE</w:t>
      </w:r>
    </w:p>
    <w:p w:rsidR="00D66F3E" w:rsidRPr="00682873" w:rsidRDefault="00D66F3E" w:rsidP="00D66F3E">
      <w:pPr>
        <w:pStyle w:val="Pa12"/>
        <w:ind w:left="160" w:right="1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sz w:val="23"/>
          <w:szCs w:val="23"/>
        </w:rPr>
        <w:t xml:space="preserve">RELAZIONE FINALE </w:t>
      </w:r>
    </w:p>
    <w:p w:rsidR="00D66F3E" w:rsidRPr="00682873" w:rsidRDefault="00D66F3E" w:rsidP="00D66F3E">
      <w:pPr>
        <w:pStyle w:val="Pa12"/>
        <w:ind w:left="160" w:right="1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sz w:val="23"/>
          <w:szCs w:val="23"/>
        </w:rPr>
        <w:t>.......................... .......................... .......................... .......................... .......................... ..........................</w:t>
      </w:r>
    </w:p>
    <w:p w:rsidR="00D66F3E" w:rsidRPr="00682873" w:rsidRDefault="00D66F3E" w:rsidP="00D66F3E">
      <w:pPr>
        <w:pStyle w:val="Pa12"/>
        <w:ind w:left="160" w:right="1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sz w:val="23"/>
          <w:szCs w:val="23"/>
        </w:rPr>
        <w:t>.......................... .......................... .......................... .......................... .......................... ..........................</w:t>
      </w:r>
    </w:p>
    <w:p w:rsidR="00D66F3E" w:rsidRPr="00682873" w:rsidRDefault="00D66F3E" w:rsidP="00D66F3E">
      <w:pPr>
        <w:rPr>
          <w:rFonts w:ascii="Times New Roman" w:hAnsi="Times New Roman" w:cs="Times New Roman"/>
          <w:color w:val="00000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sz w:val="23"/>
          <w:szCs w:val="23"/>
        </w:rPr>
        <w:t>LUOGO E DATA, ..........................</w:t>
      </w:r>
    </w:p>
    <w:p w:rsidR="00D66F3E" w:rsidRPr="00682873" w:rsidRDefault="00D66F3E" w:rsidP="00D66F3E">
      <w:pPr>
        <w:pStyle w:val="Pa15"/>
        <w:ind w:left="160" w:right="16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sz w:val="23"/>
          <w:szCs w:val="23"/>
        </w:rPr>
        <w:t>L’INSEGNANTE RESPONSABILE</w:t>
      </w:r>
    </w:p>
    <w:p w:rsidR="00D66F3E" w:rsidRPr="00682873" w:rsidRDefault="00D66F3E" w:rsidP="00D66F3E">
      <w:pPr>
        <w:pStyle w:val="Pa15"/>
        <w:ind w:left="160" w:right="16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sz w:val="23"/>
          <w:szCs w:val="23"/>
        </w:rPr>
        <w:t xml:space="preserve">.......................... </w:t>
      </w:r>
    </w:p>
    <w:p w:rsidR="00D66F3E" w:rsidRPr="00682873" w:rsidRDefault="00D66F3E" w:rsidP="00D66F3E">
      <w:pPr>
        <w:pStyle w:val="Pa15"/>
        <w:ind w:left="160" w:right="16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sz w:val="23"/>
          <w:szCs w:val="23"/>
        </w:rPr>
        <w:t xml:space="preserve">VISTO: </w:t>
      </w:r>
    </w:p>
    <w:p w:rsidR="00D66F3E" w:rsidRPr="00682873" w:rsidRDefault="00D66F3E" w:rsidP="00D66F3E">
      <w:pPr>
        <w:rPr>
          <w:rFonts w:ascii="Times New Roman" w:hAnsi="Times New Roman" w:cs="Times New Roman"/>
        </w:rPr>
      </w:pPr>
      <w:r w:rsidRPr="00682873">
        <w:rPr>
          <w:rFonts w:ascii="Times New Roman" w:hAnsi="Times New Roman" w:cs="Times New Roman"/>
          <w:color w:val="000000"/>
          <w:sz w:val="23"/>
          <w:szCs w:val="23"/>
        </w:rPr>
        <w:t>IL DIRIGENTE SCOLASTICO</w:t>
      </w:r>
    </w:p>
    <w:sectPr w:rsidR="00D66F3E" w:rsidRPr="00682873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873" w:rsidRDefault="00682873" w:rsidP="00682873">
      <w:pPr>
        <w:spacing w:after="0" w:line="240" w:lineRule="auto"/>
      </w:pPr>
      <w:r>
        <w:separator/>
      </w:r>
    </w:p>
  </w:endnote>
  <w:endnote w:type="continuationSeparator" w:id="0">
    <w:p w:rsidR="00682873" w:rsidRDefault="00682873" w:rsidP="00682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873" w:rsidRDefault="00682873" w:rsidP="00682873">
      <w:pPr>
        <w:spacing w:after="0" w:line="240" w:lineRule="auto"/>
      </w:pPr>
      <w:r>
        <w:separator/>
      </w:r>
    </w:p>
  </w:footnote>
  <w:footnote w:type="continuationSeparator" w:id="0">
    <w:p w:rsidR="00682873" w:rsidRDefault="00682873" w:rsidP="00682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b/>
        <w:sz w:val="24"/>
        <w:szCs w:val="24"/>
      </w:rPr>
      <w:alias w:val="Titolo"/>
      <w:id w:val="77738743"/>
      <w:placeholder>
        <w:docPart w:val="34FDF7BA4C994650B07AB4EBE8A1AF6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82873" w:rsidRPr="00682873" w:rsidRDefault="00682873">
        <w:pPr>
          <w:pStyle w:val="Intestazione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24"/>
            <w:szCs w:val="24"/>
          </w:rPr>
        </w:pPr>
        <w:r w:rsidRPr="00682873">
          <w:rPr>
            <w:rFonts w:asciiTheme="majorHAnsi" w:eastAsiaTheme="majorEastAsia" w:hAnsiTheme="majorHAnsi" w:cstheme="majorBidi"/>
            <w:b/>
            <w:sz w:val="24"/>
            <w:szCs w:val="24"/>
          </w:rPr>
          <w:t xml:space="preserve">MODULO 4 – INDAGINE </w:t>
        </w:r>
        <w:r>
          <w:rPr>
            <w:rFonts w:asciiTheme="majorHAnsi" w:eastAsiaTheme="majorEastAsia" w:hAnsiTheme="majorHAnsi" w:cstheme="majorBidi"/>
            <w:b/>
            <w:sz w:val="24"/>
            <w:szCs w:val="24"/>
          </w:rPr>
          <w:t>E RELAZIONE FINALE</w:t>
        </w:r>
      </w:p>
    </w:sdtContent>
  </w:sdt>
  <w:p w:rsidR="00682873" w:rsidRDefault="0068287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04"/>
    <w:rsid w:val="004C0E04"/>
    <w:rsid w:val="00682873"/>
    <w:rsid w:val="00D03F22"/>
    <w:rsid w:val="00D6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C3701-FD7E-4D6D-B7B0-FF31E928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11">
    <w:name w:val="Pa11"/>
    <w:basedOn w:val="Normale"/>
    <w:next w:val="Normale"/>
    <w:uiPriority w:val="99"/>
    <w:rsid w:val="00D66F3E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paragraph" w:customStyle="1" w:styleId="Pa12">
    <w:name w:val="Pa12"/>
    <w:basedOn w:val="Normale"/>
    <w:next w:val="Normale"/>
    <w:uiPriority w:val="99"/>
    <w:rsid w:val="00D66F3E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paragraph" w:customStyle="1" w:styleId="Pa3">
    <w:name w:val="Pa3"/>
    <w:basedOn w:val="Normale"/>
    <w:next w:val="Normale"/>
    <w:uiPriority w:val="99"/>
    <w:rsid w:val="00D66F3E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paragraph" w:customStyle="1" w:styleId="Pa15">
    <w:name w:val="Pa15"/>
    <w:basedOn w:val="Normale"/>
    <w:next w:val="Normale"/>
    <w:uiPriority w:val="99"/>
    <w:rsid w:val="00D66F3E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828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2873"/>
  </w:style>
  <w:style w:type="paragraph" w:styleId="Pidipagina">
    <w:name w:val="footer"/>
    <w:basedOn w:val="Normale"/>
    <w:link w:val="PidipaginaCarattere"/>
    <w:uiPriority w:val="99"/>
    <w:unhideWhenUsed/>
    <w:rsid w:val="006828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2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4FDF7BA4C994650B07AB4EBE8A1AF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F33C86-C9C5-4842-A702-66DE0399746B}"/>
      </w:docPartPr>
      <w:docPartBody>
        <w:p w:rsidR="00000000" w:rsidRDefault="001B7894" w:rsidP="001B7894">
          <w:pPr>
            <w:pStyle w:val="34FDF7BA4C994650B07AB4EBE8A1AF6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94"/>
    <w:rsid w:val="001B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34FDF7BA4C994650B07AB4EBE8A1AF6A">
    <w:name w:val="34FDF7BA4C994650B07AB4EBE8A1AF6A"/>
    <w:rsid w:val="001B78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45BCCBE9</Template>
  <TotalTime>9</TotalTime>
  <Pages>1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4 – INDAGINE E RELAZIONE FINALE</dc:title>
  <dc:subject/>
  <dc:creator>Rosaria Esposito</dc:creator>
  <cp:keywords/>
  <dc:description/>
  <cp:lastModifiedBy>Rosaria Esposito</cp:lastModifiedBy>
  <cp:revision>3</cp:revision>
  <dcterms:created xsi:type="dcterms:W3CDTF">2015-10-23T08:28:00Z</dcterms:created>
  <dcterms:modified xsi:type="dcterms:W3CDTF">2015-10-23T09:16:00Z</dcterms:modified>
</cp:coreProperties>
</file>