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DB" w:rsidRDefault="002C50DB" w:rsidP="002C50DB">
      <w:pPr>
        <w:pStyle w:val="Titolo1"/>
        <w:rPr>
          <w:sz w:val="18"/>
          <w:szCs w:val="18"/>
        </w:rPr>
      </w:pPr>
      <w:r w:rsidRPr="002C50DB">
        <w:rPr>
          <w:rFonts w:ascii="Verdana" w:hAnsi="Verdana"/>
          <w:b w:val="0"/>
          <w:sz w:val="18"/>
          <w:szCs w:val="18"/>
        </w:rPr>
        <w:t xml:space="preserve">                                                    </w:t>
      </w:r>
      <w:r w:rsidR="00FF32A4">
        <w:rPr>
          <w:rFonts w:ascii="Verdana" w:hAnsi="Verdana"/>
          <w:b w:val="0"/>
          <w:sz w:val="18"/>
          <w:szCs w:val="18"/>
        </w:rPr>
        <w:t xml:space="preserve"> </w:t>
      </w:r>
      <w:r w:rsidRPr="002C50DB">
        <w:rPr>
          <w:rFonts w:ascii="Verdana" w:hAnsi="Verdana"/>
          <w:b w:val="0"/>
          <w:sz w:val="18"/>
          <w:szCs w:val="18"/>
        </w:rPr>
        <w:t xml:space="preserve">   </w:t>
      </w:r>
      <w:r w:rsidRPr="002C50DB">
        <w:rPr>
          <w:sz w:val="18"/>
          <w:szCs w:val="18"/>
        </w:rPr>
        <w:t xml:space="preserve"> </w:t>
      </w:r>
      <w:r w:rsidR="00882C66">
        <w:rPr>
          <w:sz w:val="18"/>
          <w:szCs w:val="18"/>
        </w:rPr>
        <w:t xml:space="preserve">           </w:t>
      </w:r>
      <w:r w:rsidRPr="002C50DB">
        <w:rPr>
          <w:sz w:val="18"/>
          <w:szCs w:val="18"/>
        </w:rPr>
        <w:t xml:space="preserve">  </w:t>
      </w:r>
      <w:r w:rsidRPr="002C50DB">
        <w:rPr>
          <w:noProof/>
          <w:sz w:val="18"/>
          <w:szCs w:val="18"/>
        </w:rPr>
        <w:drawing>
          <wp:inline distT="0" distB="0" distL="0" distR="0">
            <wp:extent cx="463350" cy="42974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80" cy="43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0DB" w:rsidRPr="004A1F7B" w:rsidRDefault="002C50DB" w:rsidP="00882C66">
      <w:pPr>
        <w:pStyle w:val="Titolo1"/>
        <w:jc w:val="center"/>
        <w:rPr>
          <w:sz w:val="20"/>
        </w:rPr>
      </w:pPr>
      <w:r w:rsidRPr="004A1F7B">
        <w:rPr>
          <w:sz w:val="20"/>
        </w:rPr>
        <w:t>ISTITUTO COMPRENSIVO STATALE</w:t>
      </w:r>
    </w:p>
    <w:p w:rsidR="004A1F7B" w:rsidRDefault="002C50DB" w:rsidP="00882C66">
      <w:pPr>
        <w:pStyle w:val="Titolo1"/>
        <w:jc w:val="center"/>
        <w:rPr>
          <w:sz w:val="20"/>
        </w:rPr>
      </w:pPr>
      <w:r w:rsidRPr="004A1F7B">
        <w:rPr>
          <w:sz w:val="20"/>
        </w:rPr>
        <w:t>Via VIQUARTERIO 20090 – Pieve Emanuele (MI)</w:t>
      </w:r>
    </w:p>
    <w:p w:rsidR="002C50DB" w:rsidRPr="009D1709" w:rsidRDefault="002C50DB" w:rsidP="00882C66">
      <w:pPr>
        <w:pStyle w:val="Titolo1"/>
        <w:jc w:val="center"/>
        <w:rPr>
          <w:sz w:val="20"/>
          <w:lang w:val="en-US"/>
        </w:rPr>
      </w:pPr>
      <w:r w:rsidRPr="004A1F7B">
        <w:rPr>
          <w:sz w:val="20"/>
          <w:lang w:val="en-US"/>
        </w:rPr>
        <w:t xml:space="preserve">Tel.   </w:t>
      </w:r>
      <w:proofErr w:type="gramStart"/>
      <w:r w:rsidRPr="004A1F7B">
        <w:rPr>
          <w:sz w:val="20"/>
          <w:lang w:val="en-US"/>
        </w:rPr>
        <w:t>0290420148  Fax</w:t>
      </w:r>
      <w:proofErr w:type="gramEnd"/>
      <w:r w:rsidRPr="004A1F7B">
        <w:rPr>
          <w:sz w:val="20"/>
          <w:lang w:val="en-US"/>
        </w:rPr>
        <w:t>.  0290420158</w:t>
      </w:r>
    </w:p>
    <w:p w:rsidR="002C50DB" w:rsidRPr="004A1F7B" w:rsidRDefault="002C50DB" w:rsidP="00882C66">
      <w:pPr>
        <w:pStyle w:val="Titolo1"/>
        <w:jc w:val="center"/>
        <w:rPr>
          <w:sz w:val="20"/>
          <w:lang w:val="en-US"/>
        </w:rPr>
      </w:pPr>
      <w:r w:rsidRPr="004A1F7B">
        <w:rPr>
          <w:sz w:val="20"/>
          <w:lang w:val="en-US"/>
        </w:rPr>
        <w:t>C.F. 97533840159 – C.M.MIIC8D5001</w:t>
      </w:r>
    </w:p>
    <w:p w:rsidR="00C202F9" w:rsidRPr="004A1F7B" w:rsidRDefault="00882C66" w:rsidP="00882C66">
      <w:pPr>
        <w:jc w:val="center"/>
        <w:rPr>
          <w:sz w:val="20"/>
          <w:szCs w:val="20"/>
        </w:rPr>
      </w:pPr>
      <w:hyperlink r:id="rId7" w:history="1">
        <w:r w:rsidR="009E2593" w:rsidRPr="004A1F7B">
          <w:rPr>
            <w:rStyle w:val="Collegamentoipertestuale"/>
            <w:sz w:val="20"/>
            <w:szCs w:val="20"/>
          </w:rPr>
          <w:t xml:space="preserve">e-mail: MIIC8D5001@pec.istruzione.it </w:t>
        </w:r>
      </w:hyperlink>
    </w:p>
    <w:p w:rsidR="002C50DB" w:rsidRDefault="00882C66" w:rsidP="00882C66">
      <w:pPr>
        <w:ind w:left="2832" w:firstLine="708"/>
        <w:rPr>
          <w:sz w:val="20"/>
          <w:szCs w:val="20"/>
        </w:rPr>
      </w:pPr>
      <w:r>
        <w:t xml:space="preserve">      </w:t>
      </w:r>
      <w:hyperlink r:id="rId8" w:history="1">
        <w:r w:rsidR="00281387" w:rsidRPr="00C0526C">
          <w:rPr>
            <w:rStyle w:val="Collegamentoipertestuale"/>
            <w:sz w:val="20"/>
            <w:szCs w:val="20"/>
          </w:rPr>
          <w:t>www.icviquarterio.it</w:t>
        </w:r>
      </w:hyperlink>
    </w:p>
    <w:p w:rsidR="00281387" w:rsidRDefault="00281387" w:rsidP="009D1709">
      <w:pPr>
        <w:ind w:left="2832" w:firstLine="708"/>
        <w:rPr>
          <w:sz w:val="20"/>
          <w:szCs w:val="20"/>
        </w:rPr>
      </w:pPr>
    </w:p>
    <w:p w:rsidR="00281387" w:rsidRPr="004A1F7B" w:rsidRDefault="00281387" w:rsidP="009D1709">
      <w:pPr>
        <w:ind w:left="2832" w:firstLine="708"/>
        <w:rPr>
          <w:sz w:val="20"/>
          <w:szCs w:val="20"/>
        </w:rPr>
      </w:pPr>
    </w:p>
    <w:p w:rsidR="00D24839" w:rsidRDefault="00D24839" w:rsidP="0018382A">
      <w:pPr>
        <w:rPr>
          <w:sz w:val="20"/>
          <w:szCs w:val="20"/>
        </w:rPr>
      </w:pPr>
    </w:p>
    <w:p w:rsidR="008B3B70" w:rsidRDefault="00281387" w:rsidP="0018382A">
      <w:pPr>
        <w:rPr>
          <w:sz w:val="28"/>
          <w:szCs w:val="28"/>
        </w:rPr>
      </w:pPr>
      <w:proofErr w:type="spellStart"/>
      <w:r w:rsidRPr="00281387">
        <w:rPr>
          <w:sz w:val="28"/>
          <w:szCs w:val="28"/>
        </w:rPr>
        <w:t>Prot</w:t>
      </w:r>
      <w:proofErr w:type="spellEnd"/>
      <w:r w:rsidRPr="00281387">
        <w:rPr>
          <w:sz w:val="28"/>
          <w:szCs w:val="28"/>
        </w:rPr>
        <w:t xml:space="preserve">. n.       /A20                         </w:t>
      </w:r>
      <w:r>
        <w:rPr>
          <w:sz w:val="28"/>
          <w:szCs w:val="28"/>
        </w:rPr>
        <w:t xml:space="preserve">              </w:t>
      </w:r>
      <w:r w:rsidRPr="00281387">
        <w:rPr>
          <w:sz w:val="28"/>
          <w:szCs w:val="28"/>
        </w:rPr>
        <w:t xml:space="preserve">   Pieve </w:t>
      </w:r>
      <w:r>
        <w:rPr>
          <w:sz w:val="28"/>
          <w:szCs w:val="28"/>
        </w:rPr>
        <w:t>E</w:t>
      </w:r>
      <w:r w:rsidRPr="00281387">
        <w:rPr>
          <w:sz w:val="28"/>
          <w:szCs w:val="28"/>
        </w:rPr>
        <w:t>manuele,</w:t>
      </w:r>
      <w:r>
        <w:rPr>
          <w:sz w:val="28"/>
          <w:szCs w:val="28"/>
        </w:rPr>
        <w:t xml:space="preserve"> </w:t>
      </w:r>
      <w:r w:rsidRPr="00281387">
        <w:rPr>
          <w:sz w:val="28"/>
          <w:szCs w:val="28"/>
        </w:rPr>
        <w:t>___________________</w:t>
      </w:r>
    </w:p>
    <w:p w:rsidR="00281387" w:rsidRPr="00281387" w:rsidRDefault="00281387" w:rsidP="0018382A">
      <w:pPr>
        <w:rPr>
          <w:sz w:val="28"/>
          <w:szCs w:val="28"/>
        </w:rPr>
      </w:pPr>
    </w:p>
    <w:p w:rsidR="008B3B70" w:rsidRPr="008B3B70" w:rsidRDefault="008B3B70" w:rsidP="008B3B70">
      <w:pPr>
        <w:ind w:firstLine="6237"/>
        <w:rPr>
          <w:sz w:val="24"/>
          <w:szCs w:val="24"/>
        </w:rPr>
      </w:pPr>
      <w:r w:rsidRPr="008B3B70">
        <w:rPr>
          <w:sz w:val="24"/>
          <w:szCs w:val="24"/>
        </w:rPr>
        <w:t>Spett.le</w:t>
      </w:r>
    </w:p>
    <w:p w:rsidR="008B3B70" w:rsidRPr="008B3B70" w:rsidRDefault="008B3B70" w:rsidP="008B3B70">
      <w:pPr>
        <w:ind w:firstLine="6237"/>
        <w:rPr>
          <w:sz w:val="24"/>
          <w:szCs w:val="24"/>
        </w:rPr>
      </w:pPr>
      <w:r w:rsidRPr="008B3B70">
        <w:rPr>
          <w:sz w:val="24"/>
          <w:szCs w:val="24"/>
        </w:rPr>
        <w:t>VIVENDA S.p.A.</w:t>
      </w:r>
    </w:p>
    <w:p w:rsidR="008B3B70" w:rsidRPr="008B3B70" w:rsidRDefault="008B3B70" w:rsidP="008B3B70">
      <w:pPr>
        <w:ind w:firstLine="6237"/>
        <w:rPr>
          <w:sz w:val="24"/>
          <w:szCs w:val="24"/>
        </w:rPr>
      </w:pPr>
      <w:r w:rsidRPr="008B3B70">
        <w:rPr>
          <w:sz w:val="24"/>
          <w:szCs w:val="24"/>
        </w:rPr>
        <w:t xml:space="preserve">SERVIZI RISTORAZIONE </w:t>
      </w:r>
    </w:p>
    <w:p w:rsidR="008B3B70" w:rsidRPr="008B3B70" w:rsidRDefault="008B3B70" w:rsidP="008B3B70">
      <w:pPr>
        <w:ind w:firstLine="6237"/>
        <w:rPr>
          <w:sz w:val="24"/>
          <w:szCs w:val="24"/>
        </w:rPr>
      </w:pPr>
      <w:r w:rsidRPr="008B3B70">
        <w:rPr>
          <w:sz w:val="24"/>
          <w:szCs w:val="24"/>
        </w:rPr>
        <w:t>FAX 02/25491975</w:t>
      </w:r>
    </w:p>
    <w:p w:rsidR="008B3B70" w:rsidRDefault="008B3B70" w:rsidP="008B3B70">
      <w:pPr>
        <w:ind w:firstLine="6237"/>
        <w:rPr>
          <w:sz w:val="24"/>
          <w:szCs w:val="24"/>
        </w:rPr>
      </w:pPr>
      <w:r w:rsidRPr="008B3B70">
        <w:rPr>
          <w:sz w:val="24"/>
          <w:szCs w:val="24"/>
        </w:rPr>
        <w:t>TEL. 02/25459714 – 02/25490085</w:t>
      </w:r>
    </w:p>
    <w:p w:rsidR="008B3B70" w:rsidRDefault="008B3B70" w:rsidP="008B3B70">
      <w:pPr>
        <w:ind w:firstLine="6237"/>
        <w:rPr>
          <w:sz w:val="24"/>
          <w:szCs w:val="24"/>
        </w:rPr>
      </w:pPr>
    </w:p>
    <w:p w:rsidR="008B3B70" w:rsidRDefault="008B3B70" w:rsidP="008B3B70">
      <w:pPr>
        <w:ind w:firstLine="6237"/>
        <w:rPr>
          <w:sz w:val="24"/>
          <w:szCs w:val="24"/>
        </w:rPr>
      </w:pPr>
    </w:p>
    <w:p w:rsidR="008B3B70" w:rsidRPr="006A022A" w:rsidRDefault="008B3B70" w:rsidP="00882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 w:rsidRPr="006A022A">
        <w:rPr>
          <w:sz w:val="28"/>
          <w:szCs w:val="28"/>
        </w:rPr>
        <w:t xml:space="preserve">Oggetto: </w:t>
      </w:r>
      <w:r w:rsidR="00882C66">
        <w:rPr>
          <w:sz w:val="28"/>
          <w:szCs w:val="28"/>
        </w:rPr>
        <w:t xml:space="preserve">  </w:t>
      </w:r>
      <w:proofErr w:type="gramEnd"/>
      <w:r w:rsidR="00882C66">
        <w:rPr>
          <w:sz w:val="28"/>
          <w:szCs w:val="28"/>
        </w:rPr>
        <w:t xml:space="preserve">    </w:t>
      </w:r>
      <w:r w:rsidRPr="00281387">
        <w:rPr>
          <w:b/>
          <w:sz w:val="28"/>
          <w:szCs w:val="28"/>
        </w:rPr>
        <w:t>SOSPENSIONE DEL SERVIZIO MENSA</w:t>
      </w:r>
    </w:p>
    <w:p w:rsidR="008B3B70" w:rsidRDefault="008B3B70" w:rsidP="008B3B70">
      <w:pPr>
        <w:rPr>
          <w:sz w:val="24"/>
          <w:szCs w:val="24"/>
        </w:rPr>
      </w:pPr>
    </w:p>
    <w:p w:rsidR="008B3B70" w:rsidRDefault="008B3B70" w:rsidP="008B3B70">
      <w:pPr>
        <w:rPr>
          <w:sz w:val="24"/>
          <w:szCs w:val="24"/>
        </w:rPr>
      </w:pPr>
    </w:p>
    <w:p w:rsidR="008B3B70" w:rsidRPr="00882C66" w:rsidRDefault="008B3B70" w:rsidP="008B3B70">
      <w:pPr>
        <w:rPr>
          <w:sz w:val="24"/>
          <w:szCs w:val="24"/>
        </w:rPr>
      </w:pPr>
      <w:r w:rsidRPr="00882C66">
        <w:rPr>
          <w:sz w:val="24"/>
          <w:szCs w:val="24"/>
        </w:rPr>
        <w:t>Si comunica che il giorno________________________________________________________</w:t>
      </w:r>
    </w:p>
    <w:p w:rsidR="008B3B70" w:rsidRPr="00882C66" w:rsidRDefault="008B3B70" w:rsidP="008B3B70">
      <w:pPr>
        <w:rPr>
          <w:sz w:val="24"/>
          <w:szCs w:val="24"/>
        </w:rPr>
      </w:pPr>
    </w:p>
    <w:p w:rsidR="008B3B70" w:rsidRPr="00882C66" w:rsidRDefault="006A022A" w:rsidP="008B3B70">
      <w:pPr>
        <w:rPr>
          <w:sz w:val="24"/>
          <w:szCs w:val="24"/>
        </w:rPr>
      </w:pPr>
      <w:r w:rsidRPr="00882C66">
        <w:rPr>
          <w:sz w:val="24"/>
          <w:szCs w:val="24"/>
        </w:rPr>
        <w:t xml:space="preserve">La/e  </w:t>
      </w:r>
      <w:r w:rsidR="008B3B70" w:rsidRPr="00882C66">
        <w:rPr>
          <w:sz w:val="24"/>
          <w:szCs w:val="24"/>
        </w:rPr>
        <w:t xml:space="preserve">  class</w:t>
      </w:r>
      <w:r w:rsidRPr="00882C66">
        <w:rPr>
          <w:sz w:val="24"/>
          <w:szCs w:val="24"/>
        </w:rPr>
        <w:t xml:space="preserve">e/i     </w:t>
      </w:r>
      <w:r w:rsidR="008B3B70" w:rsidRPr="00882C66">
        <w:rPr>
          <w:sz w:val="24"/>
          <w:szCs w:val="24"/>
        </w:rPr>
        <w:t>________________________________________________________________</w:t>
      </w:r>
    </w:p>
    <w:p w:rsidR="008B3B70" w:rsidRPr="00882C66" w:rsidRDefault="008B3B70" w:rsidP="008B3B70">
      <w:pPr>
        <w:rPr>
          <w:sz w:val="24"/>
          <w:szCs w:val="24"/>
        </w:rPr>
      </w:pPr>
    </w:p>
    <w:p w:rsidR="008B3B70" w:rsidRPr="00882C66" w:rsidRDefault="008B3B70" w:rsidP="008B3B70">
      <w:pPr>
        <w:rPr>
          <w:sz w:val="24"/>
          <w:szCs w:val="24"/>
        </w:rPr>
      </w:pPr>
      <w:proofErr w:type="gramStart"/>
      <w:r w:rsidRPr="00882C66">
        <w:rPr>
          <w:sz w:val="24"/>
          <w:szCs w:val="24"/>
        </w:rPr>
        <w:t>saranno</w:t>
      </w:r>
      <w:proofErr w:type="gramEnd"/>
      <w:r w:rsidRPr="00882C66">
        <w:rPr>
          <w:sz w:val="24"/>
          <w:szCs w:val="24"/>
        </w:rPr>
        <w:t xml:space="preserve"> in gita scolastica</w:t>
      </w:r>
      <w:r w:rsidR="006A022A" w:rsidRPr="00882C66">
        <w:rPr>
          <w:sz w:val="24"/>
          <w:szCs w:val="24"/>
        </w:rPr>
        <w:t>.</w:t>
      </w:r>
    </w:p>
    <w:p w:rsidR="006A022A" w:rsidRPr="00882C66" w:rsidRDefault="006A022A" w:rsidP="008B3B70">
      <w:pPr>
        <w:rPr>
          <w:sz w:val="24"/>
          <w:szCs w:val="24"/>
        </w:rPr>
      </w:pPr>
    </w:p>
    <w:p w:rsidR="006A022A" w:rsidRPr="00882C66" w:rsidRDefault="006A022A" w:rsidP="008B3B70">
      <w:pPr>
        <w:rPr>
          <w:sz w:val="24"/>
          <w:szCs w:val="24"/>
        </w:rPr>
      </w:pPr>
      <w:r w:rsidRPr="00882C66">
        <w:rPr>
          <w:sz w:val="24"/>
          <w:szCs w:val="24"/>
        </w:rPr>
        <w:t xml:space="preserve">Come da richiesta </w:t>
      </w:r>
      <w:proofErr w:type="spellStart"/>
      <w:r w:rsidRPr="00882C66">
        <w:rPr>
          <w:sz w:val="24"/>
          <w:szCs w:val="24"/>
        </w:rPr>
        <w:t>dell</w:t>
      </w:r>
      <w:proofErr w:type="spellEnd"/>
      <w:r w:rsidRPr="00882C66">
        <w:rPr>
          <w:sz w:val="24"/>
          <w:szCs w:val="24"/>
        </w:rPr>
        <w:t>_</w:t>
      </w:r>
      <w:proofErr w:type="gramStart"/>
      <w:r w:rsidRPr="00882C66">
        <w:rPr>
          <w:sz w:val="24"/>
          <w:szCs w:val="24"/>
        </w:rPr>
        <w:t>_  classe</w:t>
      </w:r>
      <w:proofErr w:type="gramEnd"/>
      <w:r w:rsidRPr="00882C66">
        <w:rPr>
          <w:sz w:val="24"/>
          <w:szCs w:val="24"/>
        </w:rPr>
        <w:t xml:space="preserve">___  </w:t>
      </w:r>
      <w:proofErr w:type="spellStart"/>
      <w:r w:rsidRPr="00882C66">
        <w:rPr>
          <w:sz w:val="24"/>
          <w:szCs w:val="24"/>
        </w:rPr>
        <w:t>suindicat</w:t>
      </w:r>
      <w:proofErr w:type="spellEnd"/>
      <w:r w:rsidRPr="00882C66">
        <w:rPr>
          <w:sz w:val="24"/>
          <w:szCs w:val="24"/>
        </w:rPr>
        <w:t>__  si chiede la sospensione del servizio mensa.</w:t>
      </w:r>
    </w:p>
    <w:p w:rsidR="00A27AC5" w:rsidRPr="00882C66" w:rsidRDefault="00A27AC5" w:rsidP="008B3B70">
      <w:pPr>
        <w:rPr>
          <w:sz w:val="24"/>
          <w:szCs w:val="24"/>
        </w:rPr>
      </w:pPr>
    </w:p>
    <w:p w:rsidR="006A022A" w:rsidRPr="00882C66" w:rsidRDefault="00A27AC5" w:rsidP="008B3B70">
      <w:pPr>
        <w:rPr>
          <w:sz w:val="24"/>
          <w:szCs w:val="24"/>
        </w:rPr>
      </w:pPr>
      <w:proofErr w:type="gramStart"/>
      <w:r w:rsidRPr="00882C66">
        <w:rPr>
          <w:sz w:val="24"/>
          <w:szCs w:val="24"/>
        </w:rPr>
        <w:t>p</w:t>
      </w:r>
      <w:r w:rsidR="006A022A" w:rsidRPr="00882C66">
        <w:rPr>
          <w:sz w:val="24"/>
          <w:szCs w:val="24"/>
        </w:rPr>
        <w:t>er</w:t>
      </w:r>
      <w:proofErr w:type="gramEnd"/>
      <w:r w:rsidR="006A022A" w:rsidRPr="00882C66">
        <w:rPr>
          <w:sz w:val="24"/>
          <w:szCs w:val="24"/>
        </w:rPr>
        <w:t xml:space="preserve"> n. ______          alunni_____  e </w:t>
      </w:r>
      <w:r w:rsidRPr="00882C66">
        <w:rPr>
          <w:sz w:val="24"/>
          <w:szCs w:val="24"/>
        </w:rPr>
        <w:t xml:space="preserve">  </w:t>
      </w:r>
      <w:r w:rsidR="006A022A" w:rsidRPr="00882C66">
        <w:rPr>
          <w:sz w:val="24"/>
          <w:szCs w:val="24"/>
        </w:rPr>
        <w:t xml:space="preserve">n. </w:t>
      </w:r>
      <w:r w:rsidRPr="00882C66">
        <w:rPr>
          <w:sz w:val="24"/>
          <w:szCs w:val="24"/>
        </w:rPr>
        <w:t>______   insegnanti.</w:t>
      </w:r>
    </w:p>
    <w:p w:rsidR="00CF274F" w:rsidRPr="00882C66" w:rsidRDefault="00CF274F" w:rsidP="008B3B70">
      <w:pPr>
        <w:rPr>
          <w:sz w:val="24"/>
          <w:szCs w:val="24"/>
        </w:rPr>
      </w:pPr>
    </w:p>
    <w:p w:rsidR="00A27AC5" w:rsidRPr="00882C66" w:rsidRDefault="00A27AC5" w:rsidP="008B3B70">
      <w:pPr>
        <w:rPr>
          <w:sz w:val="24"/>
          <w:szCs w:val="24"/>
        </w:rPr>
      </w:pPr>
    </w:p>
    <w:p w:rsidR="00A27AC5" w:rsidRPr="00882C66" w:rsidRDefault="00882C66" w:rsidP="00A27AC5">
      <w:pPr>
        <w:jc w:val="center"/>
        <w:rPr>
          <w:sz w:val="24"/>
          <w:szCs w:val="24"/>
        </w:rPr>
      </w:pPr>
      <w:r>
        <w:rPr>
          <w:sz w:val="24"/>
          <w:szCs w:val="24"/>
        </w:rPr>
        <w:t>Firma dei D</w:t>
      </w:r>
      <w:r w:rsidR="00A27AC5" w:rsidRPr="00882C66">
        <w:rPr>
          <w:sz w:val="24"/>
          <w:szCs w:val="24"/>
        </w:rPr>
        <w:t>ocenti</w:t>
      </w:r>
    </w:p>
    <w:p w:rsidR="00A27AC5" w:rsidRPr="00882C66" w:rsidRDefault="00A27AC5" w:rsidP="00A27AC5">
      <w:pPr>
        <w:jc w:val="center"/>
        <w:rPr>
          <w:sz w:val="24"/>
          <w:szCs w:val="24"/>
        </w:rPr>
      </w:pPr>
    </w:p>
    <w:p w:rsidR="00A27AC5" w:rsidRPr="00882C66" w:rsidRDefault="00A27AC5" w:rsidP="00A27AC5">
      <w:pPr>
        <w:jc w:val="center"/>
        <w:rPr>
          <w:sz w:val="24"/>
          <w:szCs w:val="24"/>
        </w:rPr>
      </w:pPr>
      <w:r w:rsidRPr="00882C66">
        <w:rPr>
          <w:sz w:val="24"/>
          <w:szCs w:val="24"/>
        </w:rPr>
        <w:t>_________________________</w:t>
      </w:r>
    </w:p>
    <w:p w:rsidR="00A27AC5" w:rsidRPr="00882C66" w:rsidRDefault="00A27AC5" w:rsidP="00A27AC5">
      <w:pPr>
        <w:jc w:val="center"/>
        <w:rPr>
          <w:sz w:val="24"/>
          <w:szCs w:val="24"/>
        </w:rPr>
      </w:pPr>
    </w:p>
    <w:p w:rsidR="00A27AC5" w:rsidRPr="00882C66" w:rsidRDefault="00A27AC5" w:rsidP="00A27AC5">
      <w:pPr>
        <w:jc w:val="center"/>
        <w:rPr>
          <w:sz w:val="24"/>
          <w:szCs w:val="24"/>
        </w:rPr>
      </w:pPr>
      <w:r w:rsidRPr="00882C66">
        <w:rPr>
          <w:sz w:val="24"/>
          <w:szCs w:val="24"/>
        </w:rPr>
        <w:t>__________________________</w:t>
      </w:r>
    </w:p>
    <w:p w:rsidR="00A27AC5" w:rsidRPr="00882C66" w:rsidRDefault="00A27AC5" w:rsidP="008B3B70">
      <w:pPr>
        <w:rPr>
          <w:sz w:val="24"/>
          <w:szCs w:val="24"/>
        </w:rPr>
      </w:pPr>
    </w:p>
    <w:p w:rsidR="00A27AC5" w:rsidRPr="00882C66" w:rsidRDefault="00A27AC5" w:rsidP="008B3B70">
      <w:pPr>
        <w:rPr>
          <w:sz w:val="24"/>
          <w:szCs w:val="24"/>
        </w:rPr>
      </w:pPr>
      <w:r w:rsidRPr="00882C66">
        <w:rPr>
          <w:sz w:val="24"/>
          <w:szCs w:val="24"/>
        </w:rPr>
        <w:t xml:space="preserve">                                            </w:t>
      </w:r>
      <w:r w:rsidR="00882C66">
        <w:rPr>
          <w:sz w:val="24"/>
          <w:szCs w:val="24"/>
        </w:rPr>
        <w:tab/>
        <w:t xml:space="preserve">     </w:t>
      </w:r>
      <w:r w:rsidRPr="00882C66">
        <w:rPr>
          <w:sz w:val="24"/>
          <w:szCs w:val="24"/>
        </w:rPr>
        <w:t xml:space="preserve">   ___________________________</w:t>
      </w:r>
    </w:p>
    <w:p w:rsidR="00B23ACD" w:rsidRPr="00882C66" w:rsidRDefault="00882C66" w:rsidP="004B320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82C66" w:rsidRDefault="00882C66" w:rsidP="004B32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Visto:</w:t>
      </w:r>
    </w:p>
    <w:p w:rsidR="00882C66" w:rsidRDefault="00882C66" w:rsidP="004B320E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</w:t>
      </w:r>
      <w:proofErr w:type="gramStart"/>
      <w:r>
        <w:t>Dirigente  Scolastico</w:t>
      </w:r>
      <w:proofErr w:type="gramEnd"/>
    </w:p>
    <w:p w:rsidR="00882C66" w:rsidRDefault="00882C66" w:rsidP="004B32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(dott.ssa Angela Maria Del Vecchio)</w:t>
      </w:r>
    </w:p>
    <w:p w:rsidR="009A5183" w:rsidRDefault="00EC1938" w:rsidP="00CF274F">
      <w:pPr>
        <w:ind w:firstLine="1843"/>
      </w:pPr>
      <w:r w:rsidRPr="00A27AC5">
        <w:rPr>
          <w:sz w:val="24"/>
          <w:szCs w:val="24"/>
          <w:lang w:eastAsia="en-US"/>
        </w:rPr>
        <w:t xml:space="preserve">                                                                                  </w:t>
      </w:r>
      <w:r w:rsidR="009847CC" w:rsidRPr="00A27AC5">
        <w:rPr>
          <w:sz w:val="24"/>
          <w:szCs w:val="24"/>
          <w:lang w:eastAsia="en-US"/>
        </w:rPr>
        <w:t xml:space="preserve">   </w:t>
      </w:r>
    </w:p>
    <w:p w:rsidR="00EA3E3F" w:rsidRPr="00EA3E3F" w:rsidRDefault="00EA3E3F" w:rsidP="005A2FA3"/>
    <w:sectPr w:rsidR="00EA3E3F" w:rsidRPr="00EA3E3F" w:rsidSect="00A27AC5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47D4C"/>
    <w:multiLevelType w:val="hybridMultilevel"/>
    <w:tmpl w:val="B43E27D6"/>
    <w:lvl w:ilvl="0" w:tplc="8F50716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DB"/>
    <w:rsid w:val="00044C6A"/>
    <w:rsid w:val="000B7873"/>
    <w:rsid w:val="000D7076"/>
    <w:rsid w:val="00123E19"/>
    <w:rsid w:val="00170533"/>
    <w:rsid w:val="0018382A"/>
    <w:rsid w:val="00236BAD"/>
    <w:rsid w:val="00244561"/>
    <w:rsid w:val="00251D0A"/>
    <w:rsid w:val="00281387"/>
    <w:rsid w:val="002B33EE"/>
    <w:rsid w:val="002C0FCA"/>
    <w:rsid w:val="002C50DB"/>
    <w:rsid w:val="00421390"/>
    <w:rsid w:val="0044732B"/>
    <w:rsid w:val="00480319"/>
    <w:rsid w:val="00496B4C"/>
    <w:rsid w:val="004A1F7B"/>
    <w:rsid w:val="004B320E"/>
    <w:rsid w:val="004D0F40"/>
    <w:rsid w:val="004D2D5E"/>
    <w:rsid w:val="00536E9A"/>
    <w:rsid w:val="005A2FA3"/>
    <w:rsid w:val="006A022A"/>
    <w:rsid w:val="006A1DA4"/>
    <w:rsid w:val="006A45CC"/>
    <w:rsid w:val="006C7DE2"/>
    <w:rsid w:val="00721C82"/>
    <w:rsid w:val="007368C0"/>
    <w:rsid w:val="00785C2C"/>
    <w:rsid w:val="007E7B9E"/>
    <w:rsid w:val="008512EF"/>
    <w:rsid w:val="00882C66"/>
    <w:rsid w:val="008A46F0"/>
    <w:rsid w:val="008B3B70"/>
    <w:rsid w:val="008E1620"/>
    <w:rsid w:val="008E271A"/>
    <w:rsid w:val="00932BAD"/>
    <w:rsid w:val="009847CC"/>
    <w:rsid w:val="009A5183"/>
    <w:rsid w:val="009D1709"/>
    <w:rsid w:val="009E2593"/>
    <w:rsid w:val="00A26BF3"/>
    <w:rsid w:val="00A27AC5"/>
    <w:rsid w:val="00A6182F"/>
    <w:rsid w:val="00A85D67"/>
    <w:rsid w:val="00A94F2B"/>
    <w:rsid w:val="00AB08E1"/>
    <w:rsid w:val="00AC415C"/>
    <w:rsid w:val="00B07B98"/>
    <w:rsid w:val="00B23ACD"/>
    <w:rsid w:val="00B24EE3"/>
    <w:rsid w:val="00B5196B"/>
    <w:rsid w:val="00B70385"/>
    <w:rsid w:val="00BA574C"/>
    <w:rsid w:val="00BB3C4F"/>
    <w:rsid w:val="00BD6D21"/>
    <w:rsid w:val="00C13A80"/>
    <w:rsid w:val="00C202F9"/>
    <w:rsid w:val="00CC6406"/>
    <w:rsid w:val="00CF274F"/>
    <w:rsid w:val="00CF7A32"/>
    <w:rsid w:val="00D00D94"/>
    <w:rsid w:val="00D24839"/>
    <w:rsid w:val="00D62B0F"/>
    <w:rsid w:val="00D62BFA"/>
    <w:rsid w:val="00D8189A"/>
    <w:rsid w:val="00EA3E3F"/>
    <w:rsid w:val="00EC1938"/>
    <w:rsid w:val="00EF35D3"/>
    <w:rsid w:val="00F458F4"/>
    <w:rsid w:val="00F50B69"/>
    <w:rsid w:val="00F71DF8"/>
    <w:rsid w:val="00F92B70"/>
    <w:rsid w:val="00F9792A"/>
    <w:rsid w:val="00FE29CE"/>
    <w:rsid w:val="00FF32A4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14387-BAC6-4F1D-94AE-CC5F14EC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4EE3"/>
  </w:style>
  <w:style w:type="paragraph" w:styleId="Titolo1">
    <w:name w:val="heading 1"/>
    <w:basedOn w:val="Normale"/>
    <w:next w:val="Normale"/>
    <w:link w:val="Titolo1Carattere"/>
    <w:qFormat/>
    <w:rsid w:val="002C50DB"/>
    <w:pPr>
      <w:keepNext/>
      <w:overflowPunct w:val="0"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C50DB"/>
    <w:rPr>
      <w:rFonts w:ascii="Times New Roman" w:eastAsia="Times New Roman" w:hAnsi="Times New Roman" w:cs="Times New Roman"/>
      <w:b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0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0D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C50D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35D3"/>
    <w:pPr>
      <w:ind w:left="720"/>
      <w:contextualSpacing/>
    </w:pPr>
  </w:style>
  <w:style w:type="paragraph" w:customStyle="1" w:styleId="Default">
    <w:name w:val="Default"/>
    <w:basedOn w:val="Normale"/>
    <w:rsid w:val="009A5183"/>
    <w:pPr>
      <w:autoSpaceDE w:val="0"/>
      <w:autoSpaceDN w:val="0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quarteri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e-mail:%20MIIC8D5001@pec.istruzione.it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DCFD-5DC2-4ED2-814B-24756EED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94A4FE1E</Template>
  <TotalTime>15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</dc:creator>
  <cp:keywords/>
  <dc:description/>
  <cp:lastModifiedBy>Rosaria Esposito</cp:lastModifiedBy>
  <cp:revision>8</cp:revision>
  <cp:lastPrinted>2016-02-03T13:13:00Z</cp:lastPrinted>
  <dcterms:created xsi:type="dcterms:W3CDTF">2016-02-03T13:05:00Z</dcterms:created>
  <dcterms:modified xsi:type="dcterms:W3CDTF">2016-02-03T13:50:00Z</dcterms:modified>
</cp:coreProperties>
</file>